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2890C" w14:textId="2911C9B1" w:rsidR="0042517F" w:rsidRPr="009D370D" w:rsidRDefault="0074419A" w:rsidP="00861338">
      <w:pPr>
        <w:pBdr>
          <w:top w:val="single" w:sz="4" w:space="1" w:color="auto"/>
        </w:pBdr>
        <w:ind w:left="-426"/>
        <w:jc w:val="center"/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</w:pPr>
      <w:r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 xml:space="preserve">MODULO per la </w:t>
      </w:r>
      <w:r w:rsidR="00002BCC"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 xml:space="preserve">COMUNICAZIONE </w:t>
      </w:r>
      <w:r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 xml:space="preserve">dei </w:t>
      </w:r>
      <w:r w:rsidR="00002BCC"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 xml:space="preserve">DATI NECESSARI </w:t>
      </w:r>
      <w:r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 xml:space="preserve">per la </w:t>
      </w:r>
      <w:r w:rsidR="0042517F"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>FATTURAZIONE ELETTRONICA</w:t>
      </w:r>
    </w:p>
    <w:p w14:paraId="5B70DDE0" w14:textId="639EBFF7" w:rsidR="0042517F" w:rsidRPr="009D370D" w:rsidRDefault="0042517F" w:rsidP="00861338">
      <w:pPr>
        <w:pBdr>
          <w:bottom w:val="single" w:sz="4" w:space="1" w:color="auto"/>
        </w:pBdr>
        <w:ind w:left="-426"/>
        <w:jc w:val="center"/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</w:pPr>
      <w:r w:rsidRPr="009D370D">
        <w:rPr>
          <w:rFonts w:ascii="Arial Narrow" w:eastAsia="Times New Roman" w:hAnsi="Arial Narrow"/>
          <w:b/>
          <w:bCs/>
          <w:color w:val="231F20"/>
          <w:sz w:val="22"/>
          <w:szCs w:val="15"/>
          <w:lang w:val="it-IT" w:eastAsia="nl-NL"/>
        </w:rPr>
        <w:t>(L. 27/12/2017 N. 205, ART. 1, C. 909)</w:t>
      </w:r>
    </w:p>
    <w:p w14:paraId="6C4D7154" w14:textId="5C375B8B" w:rsidR="0042517F" w:rsidRDefault="00861338" w:rsidP="0042517F">
      <w:pPr>
        <w:ind w:left="-426"/>
        <w:rPr>
          <w:rFonts w:ascii="Arial Narrow" w:eastAsia="Times New Roman" w:hAnsi="Arial Narrow"/>
          <w:b/>
          <w:bCs/>
          <w:iCs/>
          <w:color w:val="000000"/>
          <w:szCs w:val="14"/>
          <w:lang w:val="it-IT" w:eastAsia="nl-NL"/>
        </w:rPr>
      </w:pPr>
      <w:r w:rsidRPr="009D370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C55F8" wp14:editId="4F08A257">
                <wp:simplePos x="0" y="0"/>
                <wp:positionH relativeFrom="margin">
                  <wp:posOffset>-215741</wp:posOffset>
                </wp:positionH>
                <wp:positionV relativeFrom="paragraph">
                  <wp:posOffset>171768</wp:posOffset>
                </wp:positionV>
                <wp:extent cx="6057106" cy="271462"/>
                <wp:effectExtent l="0" t="0" r="20320" b="14605"/>
                <wp:wrapNone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106" cy="271462"/>
                        </a:xfrm>
                        <a:custGeom>
                          <a:avLst/>
                          <a:gdLst>
                            <a:gd name="T0" fmla="*/ 102 w 4133"/>
                            <a:gd name="T1" fmla="*/ 0 h 672"/>
                            <a:gd name="T2" fmla="*/ 81 w 4133"/>
                            <a:gd name="T3" fmla="*/ 5 h 672"/>
                            <a:gd name="T4" fmla="*/ 59 w 4133"/>
                            <a:gd name="T5" fmla="*/ 14 h 672"/>
                            <a:gd name="T6" fmla="*/ 40 w 4133"/>
                            <a:gd name="T7" fmla="*/ 26 h 672"/>
                            <a:gd name="T8" fmla="*/ 26 w 4133"/>
                            <a:gd name="T9" fmla="*/ 40 h 672"/>
                            <a:gd name="T10" fmla="*/ 14 w 4133"/>
                            <a:gd name="T11" fmla="*/ 59 h 672"/>
                            <a:gd name="T12" fmla="*/ 4 w 4133"/>
                            <a:gd name="T13" fmla="*/ 80 h 672"/>
                            <a:gd name="T14" fmla="*/ 0 w 4133"/>
                            <a:gd name="T15" fmla="*/ 101 h 672"/>
                            <a:gd name="T16" fmla="*/ 0 w 4133"/>
                            <a:gd name="T17" fmla="*/ 560 h 672"/>
                            <a:gd name="T18" fmla="*/ 2 w 4133"/>
                            <a:gd name="T19" fmla="*/ 583 h 672"/>
                            <a:gd name="T20" fmla="*/ 9 w 4133"/>
                            <a:gd name="T21" fmla="*/ 604 h 672"/>
                            <a:gd name="T22" fmla="*/ 19 w 4133"/>
                            <a:gd name="T23" fmla="*/ 623 h 672"/>
                            <a:gd name="T24" fmla="*/ 33 w 4133"/>
                            <a:gd name="T25" fmla="*/ 639 h 672"/>
                            <a:gd name="T26" fmla="*/ 50 w 4133"/>
                            <a:gd name="T27" fmla="*/ 653 h 672"/>
                            <a:gd name="T28" fmla="*/ 69 w 4133"/>
                            <a:gd name="T29" fmla="*/ 663 h 672"/>
                            <a:gd name="T30" fmla="*/ 90 w 4133"/>
                            <a:gd name="T31" fmla="*/ 670 h 672"/>
                            <a:gd name="T32" fmla="*/ 114 w 4133"/>
                            <a:gd name="T33" fmla="*/ 672 h 672"/>
                            <a:gd name="T34" fmla="*/ 4030 w 4133"/>
                            <a:gd name="T35" fmla="*/ 672 h 672"/>
                            <a:gd name="T36" fmla="*/ 4052 w 4133"/>
                            <a:gd name="T37" fmla="*/ 667 h 672"/>
                            <a:gd name="T38" fmla="*/ 4073 w 4133"/>
                            <a:gd name="T39" fmla="*/ 658 h 672"/>
                            <a:gd name="T40" fmla="*/ 4090 w 4133"/>
                            <a:gd name="T41" fmla="*/ 646 h 672"/>
                            <a:gd name="T42" fmla="*/ 4107 w 4133"/>
                            <a:gd name="T43" fmla="*/ 632 h 672"/>
                            <a:gd name="T44" fmla="*/ 4119 w 4133"/>
                            <a:gd name="T45" fmla="*/ 613 h 672"/>
                            <a:gd name="T46" fmla="*/ 4128 w 4133"/>
                            <a:gd name="T47" fmla="*/ 595 h 672"/>
                            <a:gd name="T48" fmla="*/ 4131 w 4133"/>
                            <a:gd name="T49" fmla="*/ 571 h 672"/>
                            <a:gd name="T50" fmla="*/ 4133 w 4133"/>
                            <a:gd name="T51" fmla="*/ 113 h 672"/>
                            <a:gd name="T52" fmla="*/ 4131 w 4133"/>
                            <a:gd name="T53" fmla="*/ 89 h 672"/>
                            <a:gd name="T54" fmla="*/ 4123 w 4133"/>
                            <a:gd name="T55" fmla="*/ 68 h 672"/>
                            <a:gd name="T56" fmla="*/ 4114 w 4133"/>
                            <a:gd name="T57" fmla="*/ 49 h 672"/>
                            <a:gd name="T58" fmla="*/ 4100 w 4133"/>
                            <a:gd name="T59" fmla="*/ 33 h 672"/>
                            <a:gd name="T60" fmla="*/ 4083 w 4133"/>
                            <a:gd name="T61" fmla="*/ 19 h 672"/>
                            <a:gd name="T62" fmla="*/ 4061 w 4133"/>
                            <a:gd name="T63" fmla="*/ 10 h 672"/>
                            <a:gd name="T64" fmla="*/ 4042 w 4133"/>
                            <a:gd name="T65" fmla="*/ 3 h 672"/>
                            <a:gd name="T66" fmla="*/ 4018 w 4133"/>
                            <a:gd name="T67" fmla="*/ 0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33" h="672">
                              <a:moveTo>
                                <a:pt x="114" y="0"/>
                              </a:moveTo>
                              <a:lnTo>
                                <a:pt x="102" y="0"/>
                              </a:lnTo>
                              <a:lnTo>
                                <a:pt x="90" y="3"/>
                              </a:lnTo>
                              <a:lnTo>
                                <a:pt x="81" y="5"/>
                              </a:lnTo>
                              <a:lnTo>
                                <a:pt x="69" y="10"/>
                              </a:lnTo>
                              <a:lnTo>
                                <a:pt x="59" y="14"/>
                              </a:lnTo>
                              <a:lnTo>
                                <a:pt x="50" y="19"/>
                              </a:lnTo>
                              <a:lnTo>
                                <a:pt x="40" y="26"/>
                              </a:lnTo>
                              <a:lnTo>
                                <a:pt x="33" y="33"/>
                              </a:lnTo>
                              <a:lnTo>
                                <a:pt x="26" y="40"/>
                              </a:lnTo>
                              <a:lnTo>
                                <a:pt x="19" y="49"/>
                              </a:lnTo>
                              <a:lnTo>
                                <a:pt x="14" y="59"/>
                              </a:lnTo>
                              <a:lnTo>
                                <a:pt x="9" y="68"/>
                              </a:lnTo>
                              <a:lnTo>
                                <a:pt x="4" y="80"/>
                              </a:lnTo>
                              <a:lnTo>
                                <a:pt x="2" y="89"/>
                              </a:lnTo>
                              <a:lnTo>
                                <a:pt x="0" y="101"/>
                              </a:lnTo>
                              <a:lnTo>
                                <a:pt x="0" y="113"/>
                              </a:lnTo>
                              <a:lnTo>
                                <a:pt x="0" y="560"/>
                              </a:lnTo>
                              <a:lnTo>
                                <a:pt x="0" y="571"/>
                              </a:lnTo>
                              <a:lnTo>
                                <a:pt x="2" y="583"/>
                              </a:lnTo>
                              <a:lnTo>
                                <a:pt x="4" y="595"/>
                              </a:lnTo>
                              <a:lnTo>
                                <a:pt x="9" y="604"/>
                              </a:lnTo>
                              <a:lnTo>
                                <a:pt x="14" y="613"/>
                              </a:lnTo>
                              <a:lnTo>
                                <a:pt x="19" y="623"/>
                              </a:lnTo>
                              <a:lnTo>
                                <a:pt x="26" y="632"/>
                              </a:lnTo>
                              <a:lnTo>
                                <a:pt x="33" y="639"/>
                              </a:lnTo>
                              <a:lnTo>
                                <a:pt x="40" y="646"/>
                              </a:lnTo>
                              <a:lnTo>
                                <a:pt x="50" y="653"/>
                              </a:lnTo>
                              <a:lnTo>
                                <a:pt x="59" y="658"/>
                              </a:lnTo>
                              <a:lnTo>
                                <a:pt x="69" y="663"/>
                              </a:lnTo>
                              <a:lnTo>
                                <a:pt x="81" y="667"/>
                              </a:lnTo>
                              <a:lnTo>
                                <a:pt x="90" y="670"/>
                              </a:lnTo>
                              <a:lnTo>
                                <a:pt x="102" y="672"/>
                              </a:lnTo>
                              <a:lnTo>
                                <a:pt x="114" y="672"/>
                              </a:lnTo>
                              <a:lnTo>
                                <a:pt x="4018" y="672"/>
                              </a:lnTo>
                              <a:lnTo>
                                <a:pt x="4030" y="672"/>
                              </a:lnTo>
                              <a:lnTo>
                                <a:pt x="4042" y="670"/>
                              </a:lnTo>
                              <a:lnTo>
                                <a:pt x="4052" y="667"/>
                              </a:lnTo>
                              <a:lnTo>
                                <a:pt x="4061" y="663"/>
                              </a:lnTo>
                              <a:lnTo>
                                <a:pt x="4073" y="658"/>
                              </a:lnTo>
                              <a:lnTo>
                                <a:pt x="4083" y="653"/>
                              </a:lnTo>
                              <a:lnTo>
                                <a:pt x="4090" y="646"/>
                              </a:lnTo>
                              <a:lnTo>
                                <a:pt x="4100" y="639"/>
                              </a:lnTo>
                              <a:lnTo>
                                <a:pt x="4107" y="632"/>
                              </a:lnTo>
                              <a:lnTo>
                                <a:pt x="4114" y="623"/>
                              </a:lnTo>
                              <a:lnTo>
                                <a:pt x="4119" y="613"/>
                              </a:lnTo>
                              <a:lnTo>
                                <a:pt x="4123" y="604"/>
                              </a:lnTo>
                              <a:lnTo>
                                <a:pt x="4128" y="595"/>
                              </a:lnTo>
                              <a:lnTo>
                                <a:pt x="4131" y="583"/>
                              </a:lnTo>
                              <a:lnTo>
                                <a:pt x="4131" y="571"/>
                              </a:lnTo>
                              <a:lnTo>
                                <a:pt x="4133" y="560"/>
                              </a:lnTo>
                              <a:lnTo>
                                <a:pt x="4133" y="113"/>
                              </a:lnTo>
                              <a:lnTo>
                                <a:pt x="4131" y="101"/>
                              </a:lnTo>
                              <a:lnTo>
                                <a:pt x="4131" y="89"/>
                              </a:lnTo>
                              <a:lnTo>
                                <a:pt x="4128" y="80"/>
                              </a:lnTo>
                              <a:lnTo>
                                <a:pt x="4123" y="68"/>
                              </a:lnTo>
                              <a:lnTo>
                                <a:pt x="4119" y="59"/>
                              </a:lnTo>
                              <a:lnTo>
                                <a:pt x="4114" y="49"/>
                              </a:lnTo>
                              <a:lnTo>
                                <a:pt x="4107" y="40"/>
                              </a:lnTo>
                              <a:lnTo>
                                <a:pt x="4100" y="33"/>
                              </a:lnTo>
                              <a:lnTo>
                                <a:pt x="4090" y="26"/>
                              </a:lnTo>
                              <a:lnTo>
                                <a:pt x="4083" y="19"/>
                              </a:lnTo>
                              <a:lnTo>
                                <a:pt x="4073" y="14"/>
                              </a:lnTo>
                              <a:lnTo>
                                <a:pt x="4061" y="10"/>
                              </a:lnTo>
                              <a:lnTo>
                                <a:pt x="4052" y="5"/>
                              </a:lnTo>
                              <a:lnTo>
                                <a:pt x="4042" y="3"/>
                              </a:lnTo>
                              <a:lnTo>
                                <a:pt x="4030" y="0"/>
                              </a:lnTo>
                              <a:lnTo>
                                <a:pt x="4018" y="0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 w="12065">
                          <a:solidFill>
                            <a:srgbClr val="41719C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8D56DDA" w14:textId="6E9EC112" w:rsidR="00861338" w:rsidRPr="00861338" w:rsidRDefault="00861338" w:rsidP="004F3A8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color w:val="FFFFFF" w:themeColor="background1"/>
                                <w:lang w:val="it-IT"/>
                              </w:rPr>
                            </w:pPr>
                            <w:r w:rsidRPr="00861338"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  <w:t>DATI DEL CONDUTTORE/RICHIEDENTE IL FINANZIAMENTO/FINANZIATO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55F8" id="Freeform 8" o:spid="_x0000_s1026" style="position:absolute;left:0;text-align:left;margin-left:-17pt;margin-top:13.55pt;width:476.95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33,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" adj="-11796480,,5400" path="m114,l102,,90,3,81,5,69,10,59,14r-9,5l40,26r-7,7l26,40r-7,9l14,59,9,68,4,80,2,89,,101r,12l,560r,11l2,583r2,12l9,604r5,9l19,623r7,9l33,639r7,7l50,653r9,5l69,663r12,4l90,670r12,2l114,672r3904,l4030,672r12,-2l4052,667r9,-4l4073,658r10,-5l4090,646r10,-7l4107,632r7,-9l4119,613r4,-9l4128,595r3,-12l4131,571r2,-11l4133,113r-2,-12l4131,89r-3,-9l4123,68r-4,-9l4114,49r-7,-9l4100,33r-10,-7l4083,19r-10,-5l4061,10r-9,-5l4042,3,4030,r-12,l114,e" fillcolor="#00b0f0" strokecolor="#41719c" strokeweight=".95pt">
                <v:stroke joinstyle="round"/>
                <v:formulas/>
                <v:path arrowok="t" o:connecttype="custom" o:connectlocs="149486,0;118709,2020;86467,5655;58622,10503;38104,16158;20518,23834;5862,32317;0,40800;0,226218;2931,235509;13190,243993;27845,251668;48363,258131;73277,263787;101123,267826;131899,270654;167072,271462;5906155,271462;5938397,269442;5969173,265807;5994087,260959;6019002,255304;6036588,247628;6049778,240357;6054175,230662;6057106,45648;6054175,35953;6042451,27469;6029261,19794;6008743,13331;5983829,7675;5951587,4040;5923741,1212;5888568,0" o:connectangles="0,0,0,0,0,0,0,0,0,0,0,0,0,0,0,0,0,0,0,0,0,0,0,0,0,0,0,0,0,0,0,0,0,0" textboxrect="0,0,4133,672"/>
                <v:textbox>
                  <w:txbxContent>
                    <w:p w14:paraId="58D56DDA" w14:textId="6E9EC112" w:rsidR="00861338" w:rsidRPr="00861338" w:rsidRDefault="00861338" w:rsidP="004F3A8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color w:val="FFFFFF" w:themeColor="background1"/>
                          <w:lang w:val="it-IT"/>
                        </w:rPr>
                      </w:pPr>
                      <w:r w:rsidRPr="00861338"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  <w:t>DATI DEL CONDUTTORE/RICHIEDENTE IL FINANZIAMENTO/FINANZIATO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445DC" w14:textId="5568A32C" w:rsidR="00861338" w:rsidRDefault="00861338" w:rsidP="0042517F">
      <w:pPr>
        <w:ind w:left="-426"/>
        <w:rPr>
          <w:rFonts w:ascii="Arial Narrow" w:eastAsia="Times New Roman" w:hAnsi="Arial Narrow"/>
          <w:b/>
          <w:bCs/>
          <w:iCs/>
          <w:color w:val="000000"/>
          <w:szCs w:val="14"/>
          <w:lang w:val="it-IT" w:eastAsia="nl-NL"/>
        </w:rPr>
      </w:pPr>
    </w:p>
    <w:p w14:paraId="5C18A304" w14:textId="497EA463" w:rsidR="00861338" w:rsidRDefault="00273C99" w:rsidP="0042517F">
      <w:pPr>
        <w:ind w:left="-426"/>
        <w:rPr>
          <w:rFonts w:ascii="Arial Narrow" w:eastAsia="Times New Roman" w:hAnsi="Arial Narrow"/>
          <w:b/>
          <w:bCs/>
          <w:iCs/>
          <w:color w:val="000000"/>
          <w:szCs w:val="14"/>
          <w:lang w:val="it-IT" w:eastAsia="nl-NL"/>
        </w:rPr>
      </w:pPr>
      <w:r w:rsidRPr="009D370D">
        <w:rPr>
          <w:rFonts w:ascii="Arial Narrow" w:hAnsi="Arial Narrow"/>
          <w:iCs/>
          <w:noProof/>
          <w:color w:val="231F2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FF847" wp14:editId="1830BDB9">
                <wp:simplePos x="0" y="0"/>
                <wp:positionH relativeFrom="margin">
                  <wp:posOffset>-215741</wp:posOffset>
                </wp:positionH>
                <wp:positionV relativeFrom="paragraph">
                  <wp:posOffset>113030</wp:posOffset>
                </wp:positionV>
                <wp:extent cx="6049486" cy="1214120"/>
                <wp:effectExtent l="0" t="0" r="27940" b="24130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486" cy="12141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D6F28" w14:textId="77777777" w:rsidR="0019411B" w:rsidRPr="002F4BEB" w:rsidRDefault="0019411B" w:rsidP="0019411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F4BEB"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(inserire timbro società, completo di denominazione sociale, P.IVA e C.F., sede legale/amministrativa o compilare)</w:t>
                            </w:r>
                          </w:p>
                          <w:p w14:paraId="102E20A9" w14:textId="77777777" w:rsidR="0019411B" w:rsidRPr="00751D10" w:rsidRDefault="0019411B" w:rsidP="0019411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54A79FAD" w14:textId="77777777" w:rsidR="0019411B" w:rsidRDefault="0019411B" w:rsidP="0019411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3DA59719" w14:textId="77777777" w:rsidR="0019411B" w:rsidRDefault="0019411B" w:rsidP="0019411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14A27F77" w14:textId="4D599A46" w:rsidR="0019411B" w:rsidRPr="00751D10" w:rsidRDefault="0019411B" w:rsidP="0019411B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D83296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 w:rsidRPr="00D83296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900A27E" w14:textId="77777777" w:rsidR="0019411B" w:rsidRDefault="0019411B" w:rsidP="0019411B">
                            <w:pPr>
                              <w:jc w:val="center"/>
                            </w:pPr>
                            <w:r w:rsidRPr="00D83296"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 w:rsidRPr="00D83296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1FF847" id="Rectangle: Rounded Corners 4" o:spid="_x0000_s1027" style="position:absolute;left:0;text-align:left;margin-left:-17pt;margin-top:8.9pt;width:476.35pt;height:95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" filled="f" strokecolor="#41719c" strokeweight="1pt">
                <v:stroke joinstyle="miter"/>
                <v:path arrowok="t"/>
                <v:textbox>
                  <w:txbxContent>
                    <w:p w14:paraId="1CCD6F28" w14:textId="77777777" w:rsidR="0019411B" w:rsidRPr="002F4BEB" w:rsidRDefault="0019411B" w:rsidP="0019411B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color w:val="000000"/>
                          <w:spacing w:val="-1"/>
                          <w:sz w:val="20"/>
                          <w:szCs w:val="20"/>
                          <w:lang w:val="it-IT"/>
                        </w:rPr>
                      </w:pPr>
                      <w:r w:rsidRPr="002F4BEB">
                        <w:rPr>
                          <w:rFonts w:ascii="Arial Narrow" w:hAnsi="Arial Narrow"/>
                          <w:b/>
                          <w:i/>
                          <w:color w:val="000000"/>
                          <w:spacing w:val="-1"/>
                          <w:sz w:val="20"/>
                          <w:szCs w:val="20"/>
                          <w:lang w:val="it-IT"/>
                        </w:rPr>
                        <w:t>(inserire timbro società, completo di denominazione sociale, P.IVA e C.F., sede legale/amministrativa o compilare)</w:t>
                      </w:r>
                    </w:p>
                    <w:p w14:paraId="102E20A9" w14:textId="77777777" w:rsidR="0019411B" w:rsidRPr="00751D10" w:rsidRDefault="0019411B" w:rsidP="0019411B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  <w:p w14:paraId="54A79FAD" w14:textId="77777777" w:rsidR="0019411B" w:rsidRDefault="0019411B" w:rsidP="0019411B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  <w:p w14:paraId="3DA59719" w14:textId="77777777" w:rsidR="0019411B" w:rsidRDefault="0019411B" w:rsidP="0019411B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  <w:p w14:paraId="14A27F77" w14:textId="4D599A46" w:rsidR="0019411B" w:rsidRPr="00751D10" w:rsidRDefault="0019411B" w:rsidP="0019411B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  <w:r w:rsidRPr="00D83296">
                        <w:rPr>
                          <w:b/>
                          <w:color w:val="000000"/>
                          <w:sz w:val="36"/>
                          <w:szCs w:val="36"/>
                        </w:rPr>
                        <w:sym w:font="Wingdings" w:char="F0E8"/>
                      </w:r>
                      <w:r w:rsidRPr="00D83296">
                        <w:rPr>
                          <w:b/>
                          <w:color w:val="000000"/>
                          <w:sz w:val="15"/>
                          <w:szCs w:val="15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3900A27E" w14:textId="77777777" w:rsidR="0019411B" w:rsidRDefault="0019411B" w:rsidP="0019411B">
                      <w:pPr>
                        <w:jc w:val="center"/>
                      </w:pPr>
                      <w:r w:rsidRPr="00D83296"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sym w:font="Wingdings" w:char="F0E8"/>
                      </w:r>
                      <w:r w:rsidRPr="00D83296">
                        <w:rPr>
                          <w:b/>
                          <w:color w:val="000000"/>
                          <w:sz w:val="15"/>
                          <w:szCs w:val="15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0135AE" w14:textId="6553E6BD" w:rsidR="009D370D" w:rsidRPr="009D370D" w:rsidRDefault="009D370D" w:rsidP="0074419A">
      <w:pPr>
        <w:pStyle w:val="ListParagraph"/>
        <w:ind w:left="-66"/>
        <w:rPr>
          <w:rFonts w:ascii="Arial Narrow" w:hAnsi="Arial Narrow"/>
          <w:iCs/>
          <w:color w:val="231F20"/>
          <w:sz w:val="20"/>
          <w:szCs w:val="15"/>
          <w:lang w:val="it-IT"/>
        </w:rPr>
      </w:pPr>
    </w:p>
    <w:p w14:paraId="4BD57811" w14:textId="0E5AF7A4" w:rsidR="00273C99" w:rsidRDefault="00273C99" w:rsidP="0074419A">
      <w:pPr>
        <w:pStyle w:val="ListParagraph"/>
        <w:ind w:left="-66"/>
        <w:rPr>
          <w:rFonts w:ascii="Arial Narrow" w:hAnsi="Arial Narrow"/>
          <w:iCs/>
          <w:color w:val="231F20"/>
          <w:sz w:val="20"/>
          <w:szCs w:val="15"/>
          <w:lang w:val="it-IT"/>
        </w:rPr>
      </w:pPr>
    </w:p>
    <w:p w14:paraId="5F49FA35" w14:textId="382E1D40" w:rsidR="00273C99" w:rsidRPr="009D370D" w:rsidRDefault="00273C99" w:rsidP="0074419A">
      <w:pPr>
        <w:pStyle w:val="ListParagraph"/>
        <w:ind w:left="-66"/>
        <w:rPr>
          <w:rFonts w:ascii="Arial Narrow" w:hAnsi="Arial Narrow"/>
          <w:iCs/>
          <w:color w:val="231F20"/>
          <w:sz w:val="20"/>
          <w:szCs w:val="15"/>
          <w:lang w:val="it-IT"/>
        </w:rPr>
      </w:pPr>
    </w:p>
    <w:p w14:paraId="4AF2B983" w14:textId="5D76E928" w:rsidR="009D370D" w:rsidRDefault="009D370D" w:rsidP="009D370D">
      <w:pPr>
        <w:pStyle w:val="ListParagraph"/>
        <w:ind w:left="-66"/>
        <w:jc w:val="center"/>
        <w:rPr>
          <w:rFonts w:ascii="Arial Narrow" w:hAnsi="Arial Narrow"/>
          <w:iCs/>
          <w:sz w:val="20"/>
          <w:szCs w:val="15"/>
          <w:lang w:val="sv-SE"/>
        </w:rPr>
      </w:pPr>
    </w:p>
    <w:p w14:paraId="708F2A92" w14:textId="2FA3E4A5" w:rsidR="0074419A" w:rsidRPr="009D370D" w:rsidRDefault="009D370D" w:rsidP="009D370D">
      <w:pPr>
        <w:pStyle w:val="ListParagraph"/>
        <w:ind w:left="-66"/>
        <w:jc w:val="center"/>
        <w:rPr>
          <w:rFonts w:ascii="Arial Narrow" w:hAnsi="Arial Narrow"/>
          <w:iCs/>
          <w:color w:val="231F20"/>
          <w:sz w:val="20"/>
          <w:szCs w:val="15"/>
          <w:lang w:val="it-IT"/>
        </w:rPr>
      </w:pP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370D">
        <w:rPr>
          <w:rFonts w:ascii="Arial Narrow" w:hAnsi="Arial Narrow"/>
          <w:iCs/>
          <w:sz w:val="20"/>
          <w:szCs w:val="15"/>
          <w:lang w:val="sv-SE"/>
        </w:rPr>
        <w:instrText xml:space="preserve"> FORMTEXT </w:instrText>
      </w:r>
      <w:r w:rsidRPr="009D370D">
        <w:rPr>
          <w:rFonts w:ascii="Arial Narrow" w:hAnsi="Arial Narrow"/>
          <w:iCs/>
          <w:sz w:val="20"/>
          <w:szCs w:val="15"/>
          <w:lang w:val="sv-SE"/>
        </w:rPr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separate"/>
      </w:r>
      <w:bookmarkStart w:id="0" w:name="_GoBack"/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bookmarkEnd w:id="0"/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end"/>
      </w:r>
    </w:p>
    <w:p w14:paraId="0C1F6DF4" w14:textId="7A0FC17C" w:rsidR="00273C99" w:rsidRDefault="00273C99" w:rsidP="0074419A">
      <w:pPr>
        <w:pStyle w:val="ListParagraph"/>
        <w:ind w:left="-66"/>
        <w:rPr>
          <w:rFonts w:ascii="Arial Narrow" w:hAnsi="Arial Narrow"/>
          <w:iCs/>
          <w:color w:val="231F20"/>
          <w:sz w:val="20"/>
          <w:szCs w:val="15"/>
          <w:lang w:val="it-IT"/>
        </w:rPr>
      </w:pPr>
    </w:p>
    <w:p w14:paraId="55828D19" w14:textId="5AF80CEE" w:rsidR="00273C99" w:rsidRDefault="00273C99" w:rsidP="0074419A">
      <w:pPr>
        <w:pStyle w:val="ListParagraph"/>
        <w:ind w:left="-66"/>
        <w:rPr>
          <w:rFonts w:ascii="Arial Narrow" w:hAnsi="Arial Narrow"/>
          <w:iCs/>
          <w:color w:val="231F20"/>
          <w:sz w:val="20"/>
          <w:szCs w:val="15"/>
          <w:lang w:val="it-IT"/>
        </w:rPr>
      </w:pPr>
    </w:p>
    <w:p w14:paraId="20CAFB18" w14:textId="77777777" w:rsidR="00273C99" w:rsidRDefault="00273C99" w:rsidP="00BB4231">
      <w:pPr>
        <w:tabs>
          <w:tab w:val="left" w:pos="6645"/>
        </w:tabs>
        <w:rPr>
          <w:rFonts w:ascii="Arial Narrow" w:hAnsi="Arial Narrow"/>
          <w:sz w:val="24"/>
          <w:lang w:val="it-IT"/>
        </w:rPr>
      </w:pPr>
    </w:p>
    <w:p w14:paraId="2DD9CDD1" w14:textId="1A754B00" w:rsidR="0019411B" w:rsidRDefault="00AF54B1" w:rsidP="00BB4231">
      <w:pPr>
        <w:tabs>
          <w:tab w:val="left" w:pos="6645"/>
        </w:tabs>
        <w:rPr>
          <w:rFonts w:ascii="Arial Narrow" w:hAnsi="Arial Narrow"/>
          <w:sz w:val="24"/>
          <w:lang w:val="it-IT"/>
        </w:rPr>
      </w:pPr>
      <w:r w:rsidRPr="009D370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D4815A" wp14:editId="6617E09D">
                <wp:simplePos x="0" y="0"/>
                <wp:positionH relativeFrom="margin">
                  <wp:posOffset>-222885</wp:posOffset>
                </wp:positionH>
                <wp:positionV relativeFrom="paragraph">
                  <wp:posOffset>124936</wp:posOffset>
                </wp:positionV>
                <wp:extent cx="6063456" cy="271462"/>
                <wp:effectExtent l="0" t="0" r="13970" b="14605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456" cy="271462"/>
                        </a:xfrm>
                        <a:custGeom>
                          <a:avLst/>
                          <a:gdLst>
                            <a:gd name="T0" fmla="*/ 102 w 4133"/>
                            <a:gd name="T1" fmla="*/ 0 h 672"/>
                            <a:gd name="T2" fmla="*/ 81 w 4133"/>
                            <a:gd name="T3" fmla="*/ 5 h 672"/>
                            <a:gd name="T4" fmla="*/ 59 w 4133"/>
                            <a:gd name="T5" fmla="*/ 14 h 672"/>
                            <a:gd name="T6" fmla="*/ 40 w 4133"/>
                            <a:gd name="T7" fmla="*/ 26 h 672"/>
                            <a:gd name="T8" fmla="*/ 26 w 4133"/>
                            <a:gd name="T9" fmla="*/ 40 h 672"/>
                            <a:gd name="T10" fmla="*/ 14 w 4133"/>
                            <a:gd name="T11" fmla="*/ 59 h 672"/>
                            <a:gd name="T12" fmla="*/ 4 w 4133"/>
                            <a:gd name="T13" fmla="*/ 80 h 672"/>
                            <a:gd name="T14" fmla="*/ 0 w 4133"/>
                            <a:gd name="T15" fmla="*/ 101 h 672"/>
                            <a:gd name="T16" fmla="*/ 0 w 4133"/>
                            <a:gd name="T17" fmla="*/ 560 h 672"/>
                            <a:gd name="T18" fmla="*/ 2 w 4133"/>
                            <a:gd name="T19" fmla="*/ 583 h 672"/>
                            <a:gd name="T20" fmla="*/ 9 w 4133"/>
                            <a:gd name="T21" fmla="*/ 604 h 672"/>
                            <a:gd name="T22" fmla="*/ 19 w 4133"/>
                            <a:gd name="T23" fmla="*/ 623 h 672"/>
                            <a:gd name="T24" fmla="*/ 33 w 4133"/>
                            <a:gd name="T25" fmla="*/ 639 h 672"/>
                            <a:gd name="T26" fmla="*/ 50 w 4133"/>
                            <a:gd name="T27" fmla="*/ 653 h 672"/>
                            <a:gd name="T28" fmla="*/ 69 w 4133"/>
                            <a:gd name="T29" fmla="*/ 663 h 672"/>
                            <a:gd name="T30" fmla="*/ 90 w 4133"/>
                            <a:gd name="T31" fmla="*/ 670 h 672"/>
                            <a:gd name="T32" fmla="*/ 114 w 4133"/>
                            <a:gd name="T33" fmla="*/ 672 h 672"/>
                            <a:gd name="T34" fmla="*/ 4030 w 4133"/>
                            <a:gd name="T35" fmla="*/ 672 h 672"/>
                            <a:gd name="T36" fmla="*/ 4052 w 4133"/>
                            <a:gd name="T37" fmla="*/ 667 h 672"/>
                            <a:gd name="T38" fmla="*/ 4073 w 4133"/>
                            <a:gd name="T39" fmla="*/ 658 h 672"/>
                            <a:gd name="T40" fmla="*/ 4090 w 4133"/>
                            <a:gd name="T41" fmla="*/ 646 h 672"/>
                            <a:gd name="T42" fmla="*/ 4107 w 4133"/>
                            <a:gd name="T43" fmla="*/ 632 h 672"/>
                            <a:gd name="T44" fmla="*/ 4119 w 4133"/>
                            <a:gd name="T45" fmla="*/ 613 h 672"/>
                            <a:gd name="T46" fmla="*/ 4128 w 4133"/>
                            <a:gd name="T47" fmla="*/ 595 h 672"/>
                            <a:gd name="T48" fmla="*/ 4131 w 4133"/>
                            <a:gd name="T49" fmla="*/ 571 h 672"/>
                            <a:gd name="T50" fmla="*/ 4133 w 4133"/>
                            <a:gd name="T51" fmla="*/ 113 h 672"/>
                            <a:gd name="T52" fmla="*/ 4131 w 4133"/>
                            <a:gd name="T53" fmla="*/ 89 h 672"/>
                            <a:gd name="T54" fmla="*/ 4123 w 4133"/>
                            <a:gd name="T55" fmla="*/ 68 h 672"/>
                            <a:gd name="T56" fmla="*/ 4114 w 4133"/>
                            <a:gd name="T57" fmla="*/ 49 h 672"/>
                            <a:gd name="T58" fmla="*/ 4100 w 4133"/>
                            <a:gd name="T59" fmla="*/ 33 h 672"/>
                            <a:gd name="T60" fmla="*/ 4083 w 4133"/>
                            <a:gd name="T61" fmla="*/ 19 h 672"/>
                            <a:gd name="T62" fmla="*/ 4061 w 4133"/>
                            <a:gd name="T63" fmla="*/ 10 h 672"/>
                            <a:gd name="T64" fmla="*/ 4042 w 4133"/>
                            <a:gd name="T65" fmla="*/ 3 h 672"/>
                            <a:gd name="T66" fmla="*/ 4018 w 4133"/>
                            <a:gd name="T67" fmla="*/ 0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33" h="672">
                              <a:moveTo>
                                <a:pt x="114" y="0"/>
                              </a:moveTo>
                              <a:lnTo>
                                <a:pt x="102" y="0"/>
                              </a:lnTo>
                              <a:lnTo>
                                <a:pt x="90" y="3"/>
                              </a:lnTo>
                              <a:lnTo>
                                <a:pt x="81" y="5"/>
                              </a:lnTo>
                              <a:lnTo>
                                <a:pt x="69" y="10"/>
                              </a:lnTo>
                              <a:lnTo>
                                <a:pt x="59" y="14"/>
                              </a:lnTo>
                              <a:lnTo>
                                <a:pt x="50" y="19"/>
                              </a:lnTo>
                              <a:lnTo>
                                <a:pt x="40" y="26"/>
                              </a:lnTo>
                              <a:lnTo>
                                <a:pt x="33" y="33"/>
                              </a:lnTo>
                              <a:lnTo>
                                <a:pt x="26" y="40"/>
                              </a:lnTo>
                              <a:lnTo>
                                <a:pt x="19" y="49"/>
                              </a:lnTo>
                              <a:lnTo>
                                <a:pt x="14" y="59"/>
                              </a:lnTo>
                              <a:lnTo>
                                <a:pt x="9" y="68"/>
                              </a:lnTo>
                              <a:lnTo>
                                <a:pt x="4" y="80"/>
                              </a:lnTo>
                              <a:lnTo>
                                <a:pt x="2" y="89"/>
                              </a:lnTo>
                              <a:lnTo>
                                <a:pt x="0" y="101"/>
                              </a:lnTo>
                              <a:lnTo>
                                <a:pt x="0" y="113"/>
                              </a:lnTo>
                              <a:lnTo>
                                <a:pt x="0" y="560"/>
                              </a:lnTo>
                              <a:lnTo>
                                <a:pt x="0" y="571"/>
                              </a:lnTo>
                              <a:lnTo>
                                <a:pt x="2" y="583"/>
                              </a:lnTo>
                              <a:lnTo>
                                <a:pt x="4" y="595"/>
                              </a:lnTo>
                              <a:lnTo>
                                <a:pt x="9" y="604"/>
                              </a:lnTo>
                              <a:lnTo>
                                <a:pt x="14" y="613"/>
                              </a:lnTo>
                              <a:lnTo>
                                <a:pt x="19" y="623"/>
                              </a:lnTo>
                              <a:lnTo>
                                <a:pt x="26" y="632"/>
                              </a:lnTo>
                              <a:lnTo>
                                <a:pt x="33" y="639"/>
                              </a:lnTo>
                              <a:lnTo>
                                <a:pt x="40" y="646"/>
                              </a:lnTo>
                              <a:lnTo>
                                <a:pt x="50" y="653"/>
                              </a:lnTo>
                              <a:lnTo>
                                <a:pt x="59" y="658"/>
                              </a:lnTo>
                              <a:lnTo>
                                <a:pt x="69" y="663"/>
                              </a:lnTo>
                              <a:lnTo>
                                <a:pt x="81" y="667"/>
                              </a:lnTo>
                              <a:lnTo>
                                <a:pt x="90" y="670"/>
                              </a:lnTo>
                              <a:lnTo>
                                <a:pt x="102" y="672"/>
                              </a:lnTo>
                              <a:lnTo>
                                <a:pt x="114" y="672"/>
                              </a:lnTo>
                              <a:lnTo>
                                <a:pt x="4018" y="672"/>
                              </a:lnTo>
                              <a:lnTo>
                                <a:pt x="4030" y="672"/>
                              </a:lnTo>
                              <a:lnTo>
                                <a:pt x="4042" y="670"/>
                              </a:lnTo>
                              <a:lnTo>
                                <a:pt x="4052" y="667"/>
                              </a:lnTo>
                              <a:lnTo>
                                <a:pt x="4061" y="663"/>
                              </a:lnTo>
                              <a:lnTo>
                                <a:pt x="4073" y="658"/>
                              </a:lnTo>
                              <a:lnTo>
                                <a:pt x="4083" y="653"/>
                              </a:lnTo>
                              <a:lnTo>
                                <a:pt x="4090" y="646"/>
                              </a:lnTo>
                              <a:lnTo>
                                <a:pt x="4100" y="639"/>
                              </a:lnTo>
                              <a:lnTo>
                                <a:pt x="4107" y="632"/>
                              </a:lnTo>
                              <a:lnTo>
                                <a:pt x="4114" y="623"/>
                              </a:lnTo>
                              <a:lnTo>
                                <a:pt x="4119" y="613"/>
                              </a:lnTo>
                              <a:lnTo>
                                <a:pt x="4123" y="604"/>
                              </a:lnTo>
                              <a:lnTo>
                                <a:pt x="4128" y="595"/>
                              </a:lnTo>
                              <a:lnTo>
                                <a:pt x="4131" y="583"/>
                              </a:lnTo>
                              <a:lnTo>
                                <a:pt x="4131" y="571"/>
                              </a:lnTo>
                              <a:lnTo>
                                <a:pt x="4133" y="560"/>
                              </a:lnTo>
                              <a:lnTo>
                                <a:pt x="4133" y="113"/>
                              </a:lnTo>
                              <a:lnTo>
                                <a:pt x="4131" y="101"/>
                              </a:lnTo>
                              <a:lnTo>
                                <a:pt x="4131" y="89"/>
                              </a:lnTo>
                              <a:lnTo>
                                <a:pt x="4128" y="80"/>
                              </a:lnTo>
                              <a:lnTo>
                                <a:pt x="4123" y="68"/>
                              </a:lnTo>
                              <a:lnTo>
                                <a:pt x="4119" y="59"/>
                              </a:lnTo>
                              <a:lnTo>
                                <a:pt x="4114" y="49"/>
                              </a:lnTo>
                              <a:lnTo>
                                <a:pt x="4107" y="40"/>
                              </a:lnTo>
                              <a:lnTo>
                                <a:pt x="4100" y="33"/>
                              </a:lnTo>
                              <a:lnTo>
                                <a:pt x="4090" y="26"/>
                              </a:lnTo>
                              <a:lnTo>
                                <a:pt x="4083" y="19"/>
                              </a:lnTo>
                              <a:lnTo>
                                <a:pt x="4073" y="14"/>
                              </a:lnTo>
                              <a:lnTo>
                                <a:pt x="4061" y="10"/>
                              </a:lnTo>
                              <a:lnTo>
                                <a:pt x="4052" y="5"/>
                              </a:lnTo>
                              <a:lnTo>
                                <a:pt x="4042" y="3"/>
                              </a:lnTo>
                              <a:lnTo>
                                <a:pt x="4030" y="0"/>
                              </a:lnTo>
                              <a:lnTo>
                                <a:pt x="4018" y="0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 w="12065">
                          <a:solidFill>
                            <a:srgbClr val="41719C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8C2711D" w14:textId="77777777" w:rsidR="00AF54B1" w:rsidRPr="00AF54B1" w:rsidRDefault="00AF54B1" w:rsidP="00AF54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</w:pPr>
                            <w:r w:rsidRPr="00AF54B1"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  <w:t>RIFERIMENTI RICHIESTA DI FINANZIAMENTO / CONTRATTO</w:t>
                            </w:r>
                          </w:p>
                          <w:p w14:paraId="7277A168" w14:textId="6208DAE5" w:rsidR="00AF54B1" w:rsidRPr="00861338" w:rsidRDefault="00AF54B1" w:rsidP="00AF54B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color w:val="FFFFFF" w:themeColor="background1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4815A" id="_x0000_s1028" style="position:absolute;margin-left:-17.55pt;margin-top:9.85pt;width:477.4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133,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" adj="-11796480,,5400" path="m114,l102,,90,3,81,5,69,10,59,14r-9,5l40,26r-7,7l26,40r-7,9l14,59,9,68,4,80,2,89,,101r,12l,560r,11l2,583r2,12l9,604r5,9l19,623r7,9l33,639r7,7l50,653r9,5l69,663r12,4l90,670r12,2l114,672r3904,l4030,672r12,-2l4052,667r9,-4l4073,658r10,-5l4090,646r10,-7l4107,632r7,-9l4119,613r4,-9l4128,595r3,-12l4131,571r2,-11l4133,113r-2,-12l4131,89r-3,-9l4123,68r-4,-9l4114,49r-7,-9l4100,33r-10,-7l4083,19r-10,-5l4061,10r-9,-5l4042,3,4030,r-12,l114,e" fillcolor="#00b0f0" strokecolor="#41719c" strokeweight=".95pt">
                <v:stroke joinstyle="round"/>
                <v:formulas/>
                <v:path arrowok="t" o:connecttype="custom" o:connectlocs="149643,0;118834,2020;86558,5655;58683,10503;38144,16158;20539,23834;5868,32317;0,40800;0,226218;2934,235509;13204,243993;27875,251668;48414,258131;73354,263787;101229,267826;132038,270654;167248,271462;5912346,271462;5944622,269442;5975431,265807;6000371,260959;6025312,255304;6042917,247628;6056121,240357;6060522,230662;6063456,45648;6060522,35953;6048785,27469;6035581,19794;6015042,13331;5990102,7675;5957826,4040;5929951,1212;5894741,0" o:connectangles="0,0,0,0,0,0,0,0,0,0,0,0,0,0,0,0,0,0,0,0,0,0,0,0,0,0,0,0,0,0,0,0,0,0" textboxrect="0,0,4133,672"/>
                <v:textbox>
                  <w:txbxContent>
                    <w:p w14:paraId="08C2711D" w14:textId="77777777" w:rsidR="00AF54B1" w:rsidRPr="00AF54B1" w:rsidRDefault="00AF54B1" w:rsidP="00AF54B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</w:pPr>
                      <w:r w:rsidRPr="00AF54B1"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  <w:t>RIFERIMENTI RICHIESTA DI FINANZIAMENTO / CONTRATTO</w:t>
                      </w:r>
                    </w:p>
                    <w:p w14:paraId="7277A168" w14:textId="6208DAE5" w:rsidR="00AF54B1" w:rsidRPr="00861338" w:rsidRDefault="00AF54B1" w:rsidP="00AF54B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color w:val="FFFFFF" w:themeColor="background1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ED6009" w14:textId="4CE96AF3" w:rsidR="00AF54B1" w:rsidRDefault="00273C99" w:rsidP="00BB4231">
      <w:pPr>
        <w:tabs>
          <w:tab w:val="left" w:pos="6645"/>
        </w:tabs>
        <w:rPr>
          <w:rFonts w:ascii="Arial Narrow" w:hAnsi="Arial Narrow"/>
          <w:sz w:val="24"/>
          <w:lang w:val="it-IT"/>
        </w:rPr>
      </w:pPr>
      <w:r w:rsidRPr="009D370D">
        <w:rPr>
          <w:rFonts w:ascii="Arial Narrow" w:hAnsi="Arial Narrow"/>
          <w:iCs/>
          <w:noProof/>
          <w:color w:val="231F2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8B4460" wp14:editId="1E49760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6050439" cy="749935"/>
                <wp:effectExtent l="0" t="0" r="26670" b="1206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439" cy="7499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9A38B" w14:textId="77777777" w:rsidR="00342400" w:rsidRPr="00751D10" w:rsidRDefault="00342400" w:rsidP="0034240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21B3E0D7" w14:textId="77777777" w:rsidR="00342400" w:rsidRDefault="00342400" w:rsidP="00342400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B4460" id="Rectangle: Rounded Corners 9" o:spid="_x0000_s1029" style="position:absolute;margin-left:425.2pt;margin-top:16.85pt;width:476.4pt;height:59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" filled="f" strokecolor="#41719c" strokeweight="1pt">
                <v:stroke joinstyle="miter"/>
                <v:path arrowok="t"/>
                <v:textbox>
                  <w:txbxContent>
                    <w:p w14:paraId="5A69A38B" w14:textId="77777777" w:rsidR="00342400" w:rsidRPr="00751D10" w:rsidRDefault="00342400" w:rsidP="00342400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  <w:p w14:paraId="21B3E0D7" w14:textId="77777777" w:rsidR="00342400" w:rsidRDefault="00342400" w:rsidP="00342400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610FAF" w14:textId="02ABEE52" w:rsidR="0074419A" w:rsidRPr="009D370D" w:rsidRDefault="0074419A" w:rsidP="0074419A">
      <w:pPr>
        <w:pStyle w:val="ListParagraph"/>
        <w:ind w:left="-66"/>
        <w:rPr>
          <w:rFonts w:ascii="Arial Narrow" w:eastAsia="Times New Roman" w:hAnsi="Arial Narrow"/>
          <w:b/>
          <w:bCs/>
          <w:iCs/>
          <w:color w:val="000000"/>
          <w:sz w:val="20"/>
          <w:szCs w:val="14"/>
          <w:lang w:val="it-IT" w:eastAsia="nl-NL"/>
        </w:rPr>
      </w:pPr>
    </w:p>
    <w:tbl>
      <w:tblPr>
        <w:tblW w:w="5079" w:type="pct"/>
        <w:tblInd w:w="-450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71"/>
        <w:gridCol w:w="91"/>
        <w:gridCol w:w="4396"/>
        <w:gridCol w:w="228"/>
        <w:gridCol w:w="2308"/>
        <w:gridCol w:w="228"/>
        <w:gridCol w:w="1838"/>
      </w:tblGrid>
      <w:tr w:rsidR="00342400" w:rsidRPr="009D370D" w14:paraId="4BE15735" w14:textId="77777777" w:rsidTr="00342400">
        <w:trPr>
          <w:trHeight w:val="252"/>
        </w:trPr>
        <w:tc>
          <w:tcPr>
            <w:tcW w:w="144" w:type="pct"/>
            <w:shd w:val="clear" w:color="auto" w:fill="auto"/>
            <w:tcMar>
              <w:left w:w="0" w:type="dxa"/>
            </w:tcMar>
            <w:vAlign w:val="center"/>
          </w:tcPr>
          <w:p w14:paraId="0F98AF1F" w14:textId="40DA5B37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2395" w:type="pct"/>
            <w:gridSpan w:val="2"/>
            <w:shd w:val="clear" w:color="auto" w:fill="auto"/>
            <w:vAlign w:val="center"/>
          </w:tcPr>
          <w:p w14:paraId="6F82FC4B" w14:textId="0C4961E0" w:rsidR="008C64AC" w:rsidRPr="00F307B5" w:rsidRDefault="00F307B5" w:rsidP="00E12532">
            <w:pPr>
              <w:rPr>
                <w:rFonts w:ascii="Arial Narrow" w:hAnsi="Arial Narrow"/>
                <w:b/>
                <w:iCs/>
                <w:color w:val="231F20"/>
                <w:sz w:val="20"/>
                <w:szCs w:val="20"/>
                <w:lang w:val="sv-SE"/>
              </w:rPr>
            </w:pPr>
            <w:r w:rsidRPr="00F307B5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20"/>
                <w:lang w:val="it-IT"/>
              </w:rPr>
              <w:t>S</w:t>
            </w:r>
            <w:r w:rsidR="008C64AC" w:rsidRPr="00F307B5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20"/>
                <w:lang w:val="it-IT"/>
              </w:rPr>
              <w:t xml:space="preserve">elezionare o compilare il prodotto finanziario  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0F15C6C1" w14:textId="213D26C4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123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6972E" w14:textId="5288BC60" w:rsidR="008C64AC" w:rsidRPr="00F307B5" w:rsidRDefault="008C64AC" w:rsidP="0091734E">
            <w:pPr>
              <w:rPr>
                <w:rFonts w:ascii="Arial Narrow" w:hAnsi="Arial Narrow"/>
                <w:b/>
                <w:i/>
                <w:iCs/>
                <w:color w:val="231F20"/>
                <w:sz w:val="20"/>
                <w:szCs w:val="15"/>
                <w:lang w:val="sv-SE"/>
              </w:rPr>
            </w:pPr>
            <w:r w:rsidRPr="00F307B5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</w:rPr>
              <w:t>Numero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4D929AF9" w14:textId="77777777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2571" w14:textId="513E1B54" w:rsidR="008C64AC" w:rsidRPr="00F307B5" w:rsidRDefault="008C64AC" w:rsidP="0091734E">
            <w:pPr>
              <w:rPr>
                <w:rFonts w:ascii="Arial Narrow" w:hAnsi="Arial Narrow"/>
                <w:b/>
                <w:i/>
                <w:iCs/>
                <w:color w:val="231F20"/>
                <w:sz w:val="20"/>
                <w:szCs w:val="15"/>
                <w:lang w:val="sv-SE"/>
              </w:rPr>
            </w:pPr>
            <w:r w:rsidRPr="00F307B5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</w:rPr>
              <w:t>del</w:t>
            </w:r>
          </w:p>
        </w:tc>
      </w:tr>
      <w:tr w:rsidR="008C64AC" w:rsidRPr="009D370D" w14:paraId="0F0321AF" w14:textId="77777777" w:rsidTr="00342400">
        <w:trPr>
          <w:trHeight w:val="441"/>
        </w:trPr>
        <w:tc>
          <w:tcPr>
            <w:tcW w:w="192" w:type="pct"/>
            <w:gridSpan w:val="2"/>
            <w:tcBorders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EDB61E6" w14:textId="7AFDDBFE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sdt>
          <w:sdtPr>
            <w:rPr>
              <w:rFonts w:ascii="Arial Narrow" w:hAnsi="Arial Narrow"/>
              <w:iCs/>
              <w:sz w:val="20"/>
              <w:szCs w:val="15"/>
              <w:lang w:val="sv-SE"/>
            </w:rPr>
            <w:alias w:val="Tipologia contrattuale"/>
            <w:tag w:val="Tipologia contrattuale"/>
            <w:id w:val="-585537429"/>
            <w:placeholder>
              <w:docPart w:val="E2E99874A6264014B1335E49B0D17F67"/>
            </w:placeholder>
            <w:showingPlcHdr/>
            <w:dropDownList>
              <w:listItem w:displayText="Locazione Finanziaria Standard" w:value="Locazione Finanziaria Standard"/>
              <w:listItem w:displayText="Locazione Finanziaria Agraria" w:value="Locazione Finanziaria Agraria"/>
              <w:listItem w:displayText="Locazione Finanziaria Prepayments" w:value="Locazione Finanziaria Prepayments"/>
              <w:listItem w:displayText="Locazione Finanziaria Software" w:value="Locazione Finanziaria Software"/>
              <w:listItem w:displayText="Locazione Finanziaria Veicoli" w:value="Locazione Finanziaria Veicoli"/>
              <w:listItem w:displayText="Locazione Finanziaria Cargobull con Waiver" w:value="Locazione Finanziaria Cargobull con Waiver"/>
              <w:listItem w:displayText="Locazione Operativa Standard" w:value="Locazione Operativa Standard"/>
              <w:listItem w:displayText="Locazione Operativa Software" w:value="Locazione Operativa Software"/>
              <w:listItem w:displayText="Finanziamento Finalizzato" w:value="Finanziamento Finalizzato"/>
              <w:listItem w:displayText="Finanziamento Secco" w:value="Finanziamento Secco"/>
              <w:listItem w:displayText="Credito Agrario" w:value="Credito Agrario"/>
            </w:dropDownList>
          </w:sdtPr>
          <w:sdtEndPr/>
          <w:sdtContent>
            <w:tc>
              <w:tcPr>
                <w:tcW w:w="2348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1477FA2" w14:textId="129733F7" w:rsidR="008C64AC" w:rsidRPr="009D370D" w:rsidRDefault="008C64AC" w:rsidP="0091734E">
                <w:pPr>
                  <w:rPr>
                    <w:rFonts w:ascii="Arial Narrow" w:hAnsi="Arial Narrow"/>
                    <w:iCs/>
                    <w:sz w:val="20"/>
                    <w:szCs w:val="15"/>
                    <w:lang w:val="sv-SE"/>
                  </w:rPr>
                </w:pPr>
                <w:r w:rsidRPr="009D370D">
                  <w:rPr>
                    <w:rStyle w:val="PlaceholderText"/>
                    <w:rFonts w:ascii="Arial Narrow" w:hAnsi="Arial Narrow"/>
                    <w:color w:val="FFFFFF"/>
                  </w:rPr>
                  <w:t>Choose an item.</w:t>
                </w:r>
              </w:p>
            </w:tc>
          </w:sdtContent>
        </w:sdt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F843D8" w14:textId="77777777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bookmarkStart w:id="1" w:name="_Hlk529796521"/>
        <w:tc>
          <w:tcPr>
            <w:tcW w:w="12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F6EB6" w14:textId="14C5465E" w:rsidR="008C64AC" w:rsidRPr="009D370D" w:rsidRDefault="008C64AC" w:rsidP="0091734E">
            <w:pPr>
              <w:rPr>
                <w:rFonts w:ascii="Arial Narrow" w:hAnsi="Arial Narrow"/>
                <w:iCs/>
                <w:sz w:val="20"/>
                <w:szCs w:val="15"/>
                <w:lang w:val="sv-SE"/>
              </w:rPr>
            </w:pP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instrText xml:space="preserve"> FORMTEXT </w:instrTex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separate"/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end"/>
            </w:r>
            <w:bookmarkEnd w:id="1"/>
            <w:bookmarkEnd w:id="2"/>
          </w:p>
        </w:tc>
        <w:tc>
          <w:tcPr>
            <w:tcW w:w="1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733A1" w14:textId="77777777" w:rsidR="008C64AC" w:rsidRPr="009D370D" w:rsidRDefault="008C64AC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647677" w14:textId="2B8A6499" w:rsidR="008C64AC" w:rsidRPr="009D370D" w:rsidRDefault="008C64AC" w:rsidP="0091734E">
            <w:pPr>
              <w:rPr>
                <w:rFonts w:ascii="Arial Narrow" w:hAnsi="Arial Narrow"/>
                <w:iCs/>
                <w:sz w:val="20"/>
                <w:szCs w:val="15"/>
                <w:lang w:val="sv-SE"/>
              </w:rPr>
            </w:pP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instrText xml:space="preserve"> FORMTEXT </w:instrTex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separate"/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end"/>
            </w:r>
          </w:p>
        </w:tc>
      </w:tr>
    </w:tbl>
    <w:p w14:paraId="43CD6E3E" w14:textId="75BF749C" w:rsidR="00B41E52" w:rsidRDefault="00BB4231" w:rsidP="0042517F">
      <w:pPr>
        <w:ind w:left="-426"/>
        <w:rPr>
          <w:rFonts w:ascii="Arial Narrow" w:hAnsi="Arial Narrow"/>
          <w:sz w:val="20"/>
          <w:lang w:val="it-IT"/>
        </w:rPr>
      </w:pPr>
      <w:r w:rsidRPr="009D370D">
        <w:rPr>
          <w:rFonts w:ascii="Arial Narrow" w:hAnsi="Arial Narrow"/>
          <w:sz w:val="20"/>
          <w:lang w:val="it-IT"/>
        </w:rPr>
        <w:tab/>
      </w:r>
    </w:p>
    <w:p w14:paraId="478D928E" w14:textId="5DD425E2" w:rsidR="00342400" w:rsidRDefault="00342400" w:rsidP="0042517F">
      <w:pPr>
        <w:ind w:left="-426"/>
        <w:rPr>
          <w:rFonts w:ascii="Arial Narrow" w:hAnsi="Arial Narrow"/>
          <w:sz w:val="20"/>
          <w:lang w:val="it-IT"/>
        </w:rPr>
      </w:pPr>
    </w:p>
    <w:p w14:paraId="2B268612" w14:textId="5B5086D7" w:rsidR="00342400" w:rsidRDefault="003B69D9" w:rsidP="0042517F">
      <w:pPr>
        <w:ind w:left="-426"/>
        <w:rPr>
          <w:rFonts w:ascii="Arial Narrow" w:hAnsi="Arial Narrow"/>
          <w:sz w:val="20"/>
          <w:lang w:val="it-IT"/>
        </w:rPr>
      </w:pPr>
      <w:r w:rsidRPr="009D370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D66C20" wp14:editId="43BDBB93">
                <wp:simplePos x="0" y="0"/>
                <wp:positionH relativeFrom="margin">
                  <wp:align>right</wp:align>
                </wp:positionH>
                <wp:positionV relativeFrom="paragraph">
                  <wp:posOffset>82391</wp:posOffset>
                </wp:positionV>
                <wp:extent cx="6056313" cy="471487"/>
                <wp:effectExtent l="0" t="0" r="20955" b="24130"/>
                <wp:wrapNone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6313" cy="471487"/>
                        </a:xfrm>
                        <a:custGeom>
                          <a:avLst/>
                          <a:gdLst>
                            <a:gd name="T0" fmla="*/ 102 w 4133"/>
                            <a:gd name="T1" fmla="*/ 0 h 672"/>
                            <a:gd name="T2" fmla="*/ 81 w 4133"/>
                            <a:gd name="T3" fmla="*/ 5 h 672"/>
                            <a:gd name="T4" fmla="*/ 59 w 4133"/>
                            <a:gd name="T5" fmla="*/ 14 h 672"/>
                            <a:gd name="T6" fmla="*/ 40 w 4133"/>
                            <a:gd name="T7" fmla="*/ 26 h 672"/>
                            <a:gd name="T8" fmla="*/ 26 w 4133"/>
                            <a:gd name="T9" fmla="*/ 40 h 672"/>
                            <a:gd name="T10" fmla="*/ 14 w 4133"/>
                            <a:gd name="T11" fmla="*/ 59 h 672"/>
                            <a:gd name="T12" fmla="*/ 4 w 4133"/>
                            <a:gd name="T13" fmla="*/ 80 h 672"/>
                            <a:gd name="T14" fmla="*/ 0 w 4133"/>
                            <a:gd name="T15" fmla="*/ 101 h 672"/>
                            <a:gd name="T16" fmla="*/ 0 w 4133"/>
                            <a:gd name="T17" fmla="*/ 560 h 672"/>
                            <a:gd name="T18" fmla="*/ 2 w 4133"/>
                            <a:gd name="T19" fmla="*/ 583 h 672"/>
                            <a:gd name="T20" fmla="*/ 9 w 4133"/>
                            <a:gd name="T21" fmla="*/ 604 h 672"/>
                            <a:gd name="T22" fmla="*/ 19 w 4133"/>
                            <a:gd name="T23" fmla="*/ 623 h 672"/>
                            <a:gd name="T24" fmla="*/ 33 w 4133"/>
                            <a:gd name="T25" fmla="*/ 639 h 672"/>
                            <a:gd name="T26" fmla="*/ 50 w 4133"/>
                            <a:gd name="T27" fmla="*/ 653 h 672"/>
                            <a:gd name="T28" fmla="*/ 69 w 4133"/>
                            <a:gd name="T29" fmla="*/ 663 h 672"/>
                            <a:gd name="T30" fmla="*/ 90 w 4133"/>
                            <a:gd name="T31" fmla="*/ 670 h 672"/>
                            <a:gd name="T32" fmla="*/ 114 w 4133"/>
                            <a:gd name="T33" fmla="*/ 672 h 672"/>
                            <a:gd name="T34" fmla="*/ 4030 w 4133"/>
                            <a:gd name="T35" fmla="*/ 672 h 672"/>
                            <a:gd name="T36" fmla="*/ 4052 w 4133"/>
                            <a:gd name="T37" fmla="*/ 667 h 672"/>
                            <a:gd name="T38" fmla="*/ 4073 w 4133"/>
                            <a:gd name="T39" fmla="*/ 658 h 672"/>
                            <a:gd name="T40" fmla="*/ 4090 w 4133"/>
                            <a:gd name="T41" fmla="*/ 646 h 672"/>
                            <a:gd name="T42" fmla="*/ 4107 w 4133"/>
                            <a:gd name="T43" fmla="*/ 632 h 672"/>
                            <a:gd name="T44" fmla="*/ 4119 w 4133"/>
                            <a:gd name="T45" fmla="*/ 613 h 672"/>
                            <a:gd name="T46" fmla="*/ 4128 w 4133"/>
                            <a:gd name="T47" fmla="*/ 595 h 672"/>
                            <a:gd name="T48" fmla="*/ 4131 w 4133"/>
                            <a:gd name="T49" fmla="*/ 571 h 672"/>
                            <a:gd name="T50" fmla="*/ 4133 w 4133"/>
                            <a:gd name="T51" fmla="*/ 113 h 672"/>
                            <a:gd name="T52" fmla="*/ 4131 w 4133"/>
                            <a:gd name="T53" fmla="*/ 89 h 672"/>
                            <a:gd name="T54" fmla="*/ 4123 w 4133"/>
                            <a:gd name="T55" fmla="*/ 68 h 672"/>
                            <a:gd name="T56" fmla="*/ 4114 w 4133"/>
                            <a:gd name="T57" fmla="*/ 49 h 672"/>
                            <a:gd name="T58" fmla="*/ 4100 w 4133"/>
                            <a:gd name="T59" fmla="*/ 33 h 672"/>
                            <a:gd name="T60" fmla="*/ 4083 w 4133"/>
                            <a:gd name="T61" fmla="*/ 19 h 672"/>
                            <a:gd name="T62" fmla="*/ 4061 w 4133"/>
                            <a:gd name="T63" fmla="*/ 10 h 672"/>
                            <a:gd name="T64" fmla="*/ 4042 w 4133"/>
                            <a:gd name="T65" fmla="*/ 3 h 672"/>
                            <a:gd name="T66" fmla="*/ 4018 w 4133"/>
                            <a:gd name="T67" fmla="*/ 0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33" h="672">
                              <a:moveTo>
                                <a:pt x="114" y="0"/>
                              </a:moveTo>
                              <a:lnTo>
                                <a:pt x="102" y="0"/>
                              </a:lnTo>
                              <a:lnTo>
                                <a:pt x="90" y="3"/>
                              </a:lnTo>
                              <a:lnTo>
                                <a:pt x="81" y="5"/>
                              </a:lnTo>
                              <a:lnTo>
                                <a:pt x="69" y="10"/>
                              </a:lnTo>
                              <a:lnTo>
                                <a:pt x="59" y="14"/>
                              </a:lnTo>
                              <a:lnTo>
                                <a:pt x="50" y="19"/>
                              </a:lnTo>
                              <a:lnTo>
                                <a:pt x="40" y="26"/>
                              </a:lnTo>
                              <a:lnTo>
                                <a:pt x="33" y="33"/>
                              </a:lnTo>
                              <a:lnTo>
                                <a:pt x="26" y="40"/>
                              </a:lnTo>
                              <a:lnTo>
                                <a:pt x="19" y="49"/>
                              </a:lnTo>
                              <a:lnTo>
                                <a:pt x="14" y="59"/>
                              </a:lnTo>
                              <a:lnTo>
                                <a:pt x="9" y="68"/>
                              </a:lnTo>
                              <a:lnTo>
                                <a:pt x="4" y="80"/>
                              </a:lnTo>
                              <a:lnTo>
                                <a:pt x="2" y="89"/>
                              </a:lnTo>
                              <a:lnTo>
                                <a:pt x="0" y="101"/>
                              </a:lnTo>
                              <a:lnTo>
                                <a:pt x="0" y="113"/>
                              </a:lnTo>
                              <a:lnTo>
                                <a:pt x="0" y="560"/>
                              </a:lnTo>
                              <a:lnTo>
                                <a:pt x="0" y="571"/>
                              </a:lnTo>
                              <a:lnTo>
                                <a:pt x="2" y="583"/>
                              </a:lnTo>
                              <a:lnTo>
                                <a:pt x="4" y="595"/>
                              </a:lnTo>
                              <a:lnTo>
                                <a:pt x="9" y="604"/>
                              </a:lnTo>
                              <a:lnTo>
                                <a:pt x="14" y="613"/>
                              </a:lnTo>
                              <a:lnTo>
                                <a:pt x="19" y="623"/>
                              </a:lnTo>
                              <a:lnTo>
                                <a:pt x="26" y="632"/>
                              </a:lnTo>
                              <a:lnTo>
                                <a:pt x="33" y="639"/>
                              </a:lnTo>
                              <a:lnTo>
                                <a:pt x="40" y="646"/>
                              </a:lnTo>
                              <a:lnTo>
                                <a:pt x="50" y="653"/>
                              </a:lnTo>
                              <a:lnTo>
                                <a:pt x="59" y="658"/>
                              </a:lnTo>
                              <a:lnTo>
                                <a:pt x="69" y="663"/>
                              </a:lnTo>
                              <a:lnTo>
                                <a:pt x="81" y="667"/>
                              </a:lnTo>
                              <a:lnTo>
                                <a:pt x="90" y="670"/>
                              </a:lnTo>
                              <a:lnTo>
                                <a:pt x="102" y="672"/>
                              </a:lnTo>
                              <a:lnTo>
                                <a:pt x="114" y="672"/>
                              </a:lnTo>
                              <a:lnTo>
                                <a:pt x="4018" y="672"/>
                              </a:lnTo>
                              <a:lnTo>
                                <a:pt x="4030" y="672"/>
                              </a:lnTo>
                              <a:lnTo>
                                <a:pt x="4042" y="670"/>
                              </a:lnTo>
                              <a:lnTo>
                                <a:pt x="4052" y="667"/>
                              </a:lnTo>
                              <a:lnTo>
                                <a:pt x="4061" y="663"/>
                              </a:lnTo>
                              <a:lnTo>
                                <a:pt x="4073" y="658"/>
                              </a:lnTo>
                              <a:lnTo>
                                <a:pt x="4083" y="653"/>
                              </a:lnTo>
                              <a:lnTo>
                                <a:pt x="4090" y="646"/>
                              </a:lnTo>
                              <a:lnTo>
                                <a:pt x="4100" y="639"/>
                              </a:lnTo>
                              <a:lnTo>
                                <a:pt x="4107" y="632"/>
                              </a:lnTo>
                              <a:lnTo>
                                <a:pt x="4114" y="623"/>
                              </a:lnTo>
                              <a:lnTo>
                                <a:pt x="4119" y="613"/>
                              </a:lnTo>
                              <a:lnTo>
                                <a:pt x="4123" y="604"/>
                              </a:lnTo>
                              <a:lnTo>
                                <a:pt x="4128" y="595"/>
                              </a:lnTo>
                              <a:lnTo>
                                <a:pt x="4131" y="583"/>
                              </a:lnTo>
                              <a:lnTo>
                                <a:pt x="4131" y="571"/>
                              </a:lnTo>
                              <a:lnTo>
                                <a:pt x="4133" y="560"/>
                              </a:lnTo>
                              <a:lnTo>
                                <a:pt x="4133" y="113"/>
                              </a:lnTo>
                              <a:lnTo>
                                <a:pt x="4131" y="101"/>
                              </a:lnTo>
                              <a:lnTo>
                                <a:pt x="4131" y="89"/>
                              </a:lnTo>
                              <a:lnTo>
                                <a:pt x="4128" y="80"/>
                              </a:lnTo>
                              <a:lnTo>
                                <a:pt x="4123" y="68"/>
                              </a:lnTo>
                              <a:lnTo>
                                <a:pt x="4119" y="59"/>
                              </a:lnTo>
                              <a:lnTo>
                                <a:pt x="4114" y="49"/>
                              </a:lnTo>
                              <a:lnTo>
                                <a:pt x="4107" y="40"/>
                              </a:lnTo>
                              <a:lnTo>
                                <a:pt x="4100" y="33"/>
                              </a:lnTo>
                              <a:lnTo>
                                <a:pt x="4090" y="26"/>
                              </a:lnTo>
                              <a:lnTo>
                                <a:pt x="4083" y="19"/>
                              </a:lnTo>
                              <a:lnTo>
                                <a:pt x="4073" y="14"/>
                              </a:lnTo>
                              <a:lnTo>
                                <a:pt x="4061" y="10"/>
                              </a:lnTo>
                              <a:lnTo>
                                <a:pt x="4052" y="5"/>
                              </a:lnTo>
                              <a:lnTo>
                                <a:pt x="4042" y="3"/>
                              </a:lnTo>
                              <a:lnTo>
                                <a:pt x="4030" y="0"/>
                              </a:lnTo>
                              <a:lnTo>
                                <a:pt x="4018" y="0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 w="12065">
                          <a:solidFill>
                            <a:srgbClr val="41719C"/>
                          </a:solidFill>
                          <a:prstDash val="solid"/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AE00927" w14:textId="6E320CB4" w:rsidR="004F3A89" w:rsidRPr="004F3A89" w:rsidRDefault="004F3A89" w:rsidP="004F3A89">
                            <w:pPr>
                              <w:ind w:left="360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  <w:t xml:space="preserve">3. </w:t>
                            </w:r>
                            <w:r w:rsidR="00A57BA9"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  <w:t xml:space="preserve">  </w:t>
                            </w:r>
                            <w:r w:rsidRPr="004F3A89">
                              <w:rPr>
                                <w:rFonts w:ascii="Arial Narrow" w:eastAsia="Times New Roman" w:hAnsi="Arial Narrow"/>
                                <w:b/>
                                <w:bCs/>
                                <w:iCs/>
                                <w:color w:val="FFFFFF" w:themeColor="background1"/>
                                <w:sz w:val="20"/>
                                <w:szCs w:val="14"/>
                                <w:lang w:val="it-IT" w:eastAsia="nl-NL"/>
                              </w:rPr>
                              <w:t>DATI NECESSARI PER CONSENTIRE L’INVIO DELLE FATTURE IN FORMATO ELETTRONICO IN OTTEMPERANZA AGLI OBBLIGHI DI LEGGE 27/12/2017 N. 205, ART. 1, C. 909</w:t>
                            </w:r>
                          </w:p>
                          <w:p w14:paraId="556170D0" w14:textId="77777777" w:rsidR="003B69D9" w:rsidRPr="00861338" w:rsidRDefault="003B69D9" w:rsidP="003B69D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center"/>
                              <w:rPr>
                                <w:color w:val="FFFFFF" w:themeColor="background1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66C20" id="_x0000_s1030" style="position:absolute;left:0;text-align:left;margin-left:425.7pt;margin-top:6.5pt;width:476.9pt;height:37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133,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" adj="-11796480,,5400" path="m114,l102,,90,3,81,5,69,10,59,14r-9,5l40,26r-7,7l26,40r-7,9l14,59,9,68,4,80,2,89,,101r,12l,560r,11l2,583r2,12l9,604r5,9l19,623r7,9l33,639r7,7l50,653r9,5l69,663r12,4l90,670r12,2l114,672r3904,l4030,672r12,-2l4052,667r9,-4l4073,658r10,-5l4090,646r10,-7l4107,632r7,-9l4119,613r4,-9l4128,595r3,-12l4131,571r2,-11l4133,113r-2,-12l4131,89r-3,-9l4123,68r-4,-9l4114,49r-7,-9l4100,33r-10,-7l4083,19r-10,-5l4061,10r-9,-5l4042,3,4030,r-12,l114,e" fillcolor="#00b0f0" strokecolor="#41719c" strokeweight=".95pt">
                <v:stroke joinstyle="round"/>
                <v:formulas/>
                <v:path arrowok="t" o:connecttype="custom" o:connectlocs="149466,0;118694,3508;86456,9823;58614,18242;38099,28065;20515,41395;5861,56129;0,70863;0,392906;2931,409043;13188,423777;27842,437108;48357,448334;73268,458156;101110,465172;131882,470084;167050,471487;5905381,471487;5937619,467979;5968392,461664;5993303,453245;6018214,443422;6035798,430092;6048986,417462;6053382,400624;6056313,79283;6053382,62444;6041659,47710;6028471,34379;6007956,23153;5983045,13331;5950807,7016;5922966,2105;5887797,0" o:connectangles="0,0,0,0,0,0,0,0,0,0,0,0,0,0,0,0,0,0,0,0,0,0,0,0,0,0,0,0,0,0,0,0,0,0" textboxrect="0,0,4133,672"/>
                <v:textbox>
                  <w:txbxContent>
                    <w:p w14:paraId="6AE00927" w14:textId="6E320CB4" w:rsidR="004F3A89" w:rsidRPr="004F3A89" w:rsidRDefault="004F3A89" w:rsidP="004F3A89">
                      <w:pPr>
                        <w:ind w:left="360"/>
                        <w:jc w:val="center"/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</w:pPr>
                      <w:r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  <w:t xml:space="preserve">3. </w:t>
                      </w:r>
                      <w:r w:rsidR="00A57BA9"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  <w:t xml:space="preserve">  </w:t>
                      </w:r>
                      <w:r w:rsidRPr="004F3A89">
                        <w:rPr>
                          <w:rFonts w:ascii="Arial Narrow" w:eastAsia="Times New Roman" w:hAnsi="Arial Narrow"/>
                          <w:b/>
                          <w:bCs/>
                          <w:iCs/>
                          <w:color w:val="FFFFFF" w:themeColor="background1"/>
                          <w:sz w:val="20"/>
                          <w:szCs w:val="14"/>
                          <w:lang w:val="it-IT" w:eastAsia="nl-NL"/>
                        </w:rPr>
                        <w:t>DATI NECESSARI PER CONSENTIRE L’INVIO DELLE FATTURE IN FORMATO ELETTRONICO IN OTTEMPERANZA AGLI OBBLIGHI DI LEGGE 27/12/2017 N. 205, ART. 1, C. 909</w:t>
                      </w:r>
                    </w:p>
                    <w:p w14:paraId="556170D0" w14:textId="77777777" w:rsidR="003B69D9" w:rsidRPr="00861338" w:rsidRDefault="003B69D9" w:rsidP="003B69D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center"/>
                        <w:rPr>
                          <w:color w:val="FFFFFF" w:themeColor="background1"/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2201FB" w14:textId="15ED85F6" w:rsidR="003B69D9" w:rsidRDefault="003B69D9" w:rsidP="0042517F">
      <w:pPr>
        <w:ind w:left="-426"/>
        <w:rPr>
          <w:rFonts w:ascii="Arial Narrow" w:hAnsi="Arial Narrow"/>
          <w:sz w:val="20"/>
          <w:lang w:val="it-IT"/>
        </w:rPr>
      </w:pPr>
    </w:p>
    <w:p w14:paraId="09272DC6" w14:textId="1F3DF24C" w:rsidR="003B69D9" w:rsidRDefault="003B69D9" w:rsidP="0042517F">
      <w:pPr>
        <w:ind w:left="-426"/>
        <w:rPr>
          <w:rFonts w:ascii="Arial Narrow" w:hAnsi="Arial Narrow"/>
          <w:sz w:val="20"/>
          <w:lang w:val="it-IT"/>
        </w:rPr>
      </w:pPr>
    </w:p>
    <w:p w14:paraId="290979FD" w14:textId="141D8FE5" w:rsidR="004F3A89" w:rsidRDefault="00273C99" w:rsidP="0042517F">
      <w:pPr>
        <w:ind w:left="-426"/>
        <w:rPr>
          <w:rFonts w:ascii="Arial Narrow" w:hAnsi="Arial Narrow"/>
          <w:sz w:val="20"/>
          <w:lang w:val="it-IT"/>
        </w:rPr>
      </w:pPr>
      <w:r w:rsidRPr="009D370D">
        <w:rPr>
          <w:rFonts w:ascii="Arial Narrow" w:hAnsi="Arial Narrow"/>
          <w:iCs/>
          <w:noProof/>
          <w:color w:val="231F20"/>
          <w:sz w:val="20"/>
          <w:szCs w:val="15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BB97A2" wp14:editId="113F1CFE">
                <wp:simplePos x="0" y="0"/>
                <wp:positionH relativeFrom="margin">
                  <wp:posOffset>-237172</wp:posOffset>
                </wp:positionH>
                <wp:positionV relativeFrom="paragraph">
                  <wp:posOffset>65723</wp:posOffset>
                </wp:positionV>
                <wp:extent cx="6070758" cy="749935"/>
                <wp:effectExtent l="0" t="0" r="25400" b="12065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758" cy="74993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6DA88" w14:textId="77777777" w:rsidR="00A57BA9" w:rsidRPr="00751D10" w:rsidRDefault="00A57BA9" w:rsidP="00A57BA9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  <w:p w14:paraId="017A8155" w14:textId="77777777" w:rsidR="00A57BA9" w:rsidRDefault="00A57BA9" w:rsidP="00A57BA9">
                            <w:pPr>
                              <w:jc w:val="center"/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sz w:val="14"/>
                                <w:szCs w:val="1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BB97A2" id="Rectangle: Rounded Corners 11" o:spid="_x0000_s1031" style="position:absolute;left:0;text-align:left;margin-left:-18.65pt;margin-top:5.2pt;width:478pt;height:59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" filled="f" strokecolor="#41719c" strokeweight="1pt">
                <v:stroke joinstyle="miter"/>
                <v:path arrowok="t"/>
                <v:textbox>
                  <w:txbxContent>
                    <w:p w14:paraId="6586DA88" w14:textId="77777777" w:rsidR="00A57BA9" w:rsidRPr="00751D10" w:rsidRDefault="00A57BA9" w:rsidP="00A57BA9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  <w:p w14:paraId="017A8155" w14:textId="77777777" w:rsidR="00A57BA9" w:rsidRDefault="00A57BA9" w:rsidP="00A57BA9">
                      <w:pPr>
                        <w:jc w:val="center"/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sz w:val="14"/>
                          <w:szCs w:val="14"/>
                          <w:lang w:val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5079" w:type="pct"/>
        <w:tblInd w:w="-450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270"/>
        <w:gridCol w:w="3538"/>
        <w:gridCol w:w="290"/>
        <w:gridCol w:w="5262"/>
      </w:tblGrid>
      <w:tr w:rsidR="0042517F" w:rsidRPr="009729EE" w14:paraId="32A09AD3" w14:textId="77777777" w:rsidTr="00273C99">
        <w:trPr>
          <w:trHeight w:val="252"/>
        </w:trPr>
        <w:tc>
          <w:tcPr>
            <w:tcW w:w="144" w:type="pct"/>
            <w:shd w:val="clear" w:color="auto" w:fill="auto"/>
            <w:tcMar>
              <w:left w:w="0" w:type="dxa"/>
            </w:tcMar>
            <w:vAlign w:val="center"/>
          </w:tcPr>
          <w:p w14:paraId="334F5656" w14:textId="77777777" w:rsidR="0042517F" w:rsidRPr="009D370D" w:rsidRDefault="0042517F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FF9E3" w14:textId="52BD62E1" w:rsidR="0042517F" w:rsidRPr="00A57BA9" w:rsidRDefault="0042517F" w:rsidP="0091734E">
            <w:pPr>
              <w:rPr>
                <w:rFonts w:ascii="Arial Narrow" w:hAnsi="Arial Narrow"/>
                <w:b/>
                <w:i/>
                <w:iCs/>
                <w:color w:val="231F20"/>
                <w:sz w:val="20"/>
                <w:szCs w:val="15"/>
                <w:lang w:val="sv-SE"/>
              </w:rPr>
            </w:pPr>
            <w:r w:rsidRPr="00A57BA9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</w:rPr>
              <w:t>Codice</w:t>
            </w:r>
            <w:r w:rsidR="00002BCC" w:rsidRPr="00A57BA9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</w:rPr>
              <w:t xml:space="preserve"> D</w:t>
            </w:r>
            <w:r w:rsidRPr="00A57BA9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</w:rPr>
              <w:t>estinatario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B12285F" w14:textId="77777777" w:rsidR="0042517F" w:rsidRPr="009D370D" w:rsidRDefault="0042517F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28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931D" w14:textId="016D60CE" w:rsidR="0042517F" w:rsidRPr="00A57BA9" w:rsidRDefault="0042517F" w:rsidP="0091734E">
            <w:pPr>
              <w:rPr>
                <w:rFonts w:ascii="Arial Narrow" w:hAnsi="Arial Narrow"/>
                <w:b/>
                <w:i/>
                <w:iCs/>
                <w:color w:val="231F20"/>
                <w:sz w:val="20"/>
                <w:szCs w:val="15"/>
                <w:lang w:val="it-IT"/>
              </w:rPr>
            </w:pPr>
            <w:r w:rsidRPr="00A57BA9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  <w:lang w:val="it-IT"/>
              </w:rPr>
              <w:t>PEC</w:t>
            </w:r>
            <w:r w:rsidR="00AB4969" w:rsidRPr="00A57BA9">
              <w:rPr>
                <w:rFonts w:ascii="Arial Narrow" w:eastAsia="Times New Roman" w:hAnsi="Arial Narrow"/>
                <w:b/>
                <w:i/>
                <w:iCs/>
                <w:color w:val="000000"/>
                <w:sz w:val="20"/>
                <w:szCs w:val="15"/>
                <w:lang w:val="it-IT"/>
              </w:rPr>
              <w:t xml:space="preserve"> specifica per la fatturazione elettronica</w:t>
            </w:r>
          </w:p>
        </w:tc>
      </w:tr>
      <w:tr w:rsidR="0042517F" w:rsidRPr="009D370D" w14:paraId="6A7008DE" w14:textId="77777777" w:rsidTr="00273C99">
        <w:trPr>
          <w:trHeight w:val="432"/>
        </w:trPr>
        <w:tc>
          <w:tcPr>
            <w:tcW w:w="144" w:type="pct"/>
            <w:tcBorders>
              <w:right w:val="single" w:sz="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660725C" w14:textId="77777777" w:rsidR="0042517F" w:rsidRPr="009D370D" w:rsidRDefault="0042517F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007DE" w14:textId="2E3F1478" w:rsidR="0042517F" w:rsidRPr="009D370D" w:rsidRDefault="00035C85" w:rsidP="0091734E">
            <w:pPr>
              <w:rPr>
                <w:rFonts w:ascii="Arial Narrow" w:hAnsi="Arial Narrow"/>
                <w:iCs/>
                <w:sz w:val="20"/>
                <w:szCs w:val="15"/>
                <w:lang w:val="sv-SE"/>
              </w:rPr>
            </w:pP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instrText xml:space="preserve"> FORMTEXT </w:instrTex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separate"/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end"/>
            </w:r>
          </w:p>
        </w:tc>
        <w:tc>
          <w:tcPr>
            <w:tcW w:w="155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A9E52" w14:textId="77777777" w:rsidR="0042517F" w:rsidRPr="009D370D" w:rsidRDefault="0042517F" w:rsidP="0091734E">
            <w:pPr>
              <w:rPr>
                <w:rFonts w:ascii="Arial Narrow" w:hAnsi="Arial Narrow"/>
                <w:iCs/>
                <w:color w:val="231F20"/>
                <w:sz w:val="20"/>
                <w:szCs w:val="15"/>
                <w:lang w:val="sv-SE"/>
              </w:rPr>
            </w:pPr>
          </w:p>
        </w:tc>
        <w:tc>
          <w:tcPr>
            <w:tcW w:w="28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8A55A" w14:textId="3CA4D468" w:rsidR="0042517F" w:rsidRPr="009D370D" w:rsidRDefault="00035C85" w:rsidP="0091734E">
            <w:pPr>
              <w:rPr>
                <w:rFonts w:ascii="Arial Narrow" w:hAnsi="Arial Narrow"/>
                <w:iCs/>
                <w:sz w:val="20"/>
                <w:szCs w:val="15"/>
                <w:lang w:val="sv-SE"/>
              </w:rPr>
            </w:pP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instrText xml:space="preserve"> FORMTEXT </w:instrTex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separate"/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noProof/>
                <w:sz w:val="20"/>
                <w:szCs w:val="15"/>
                <w:lang w:val="sv-SE"/>
              </w:rPr>
              <w:t> </w:t>
            </w:r>
            <w:r w:rsidRPr="009D370D">
              <w:rPr>
                <w:rFonts w:ascii="Arial Narrow" w:hAnsi="Arial Narrow"/>
                <w:iCs/>
                <w:sz w:val="20"/>
                <w:szCs w:val="15"/>
                <w:lang w:val="sv-SE"/>
              </w:rPr>
              <w:fldChar w:fldCharType="end"/>
            </w:r>
          </w:p>
        </w:tc>
      </w:tr>
    </w:tbl>
    <w:p w14:paraId="384119AF" w14:textId="09533AD6" w:rsidR="0042517F" w:rsidRPr="009D370D" w:rsidRDefault="0042517F" w:rsidP="0042517F">
      <w:pPr>
        <w:ind w:left="-426"/>
        <w:rPr>
          <w:rFonts w:ascii="Arial Narrow" w:hAnsi="Arial Narrow"/>
          <w:sz w:val="20"/>
          <w:lang w:val="it-IT"/>
        </w:rPr>
      </w:pPr>
    </w:p>
    <w:p w14:paraId="0A7FE256" w14:textId="581F3AAD" w:rsidR="0019411B" w:rsidRDefault="0019411B" w:rsidP="0042517F">
      <w:pPr>
        <w:ind w:left="-426"/>
        <w:rPr>
          <w:rFonts w:ascii="Arial Narrow" w:hAnsi="Arial Narrow"/>
          <w:sz w:val="20"/>
          <w:lang w:val="it-IT"/>
        </w:rPr>
      </w:pPr>
    </w:p>
    <w:p w14:paraId="3DB1F182" w14:textId="49FD43C4" w:rsidR="002F4BEB" w:rsidRDefault="002F4BEB" w:rsidP="0042517F">
      <w:pPr>
        <w:ind w:left="-426"/>
        <w:rPr>
          <w:rFonts w:ascii="Arial Narrow" w:hAnsi="Arial Narrow"/>
          <w:sz w:val="20"/>
          <w:lang w:val="it-IT"/>
        </w:rPr>
      </w:pPr>
    </w:p>
    <w:p w14:paraId="161B5F2B" w14:textId="2AE8BD46" w:rsidR="009D370D" w:rsidRDefault="009D370D" w:rsidP="0042517F">
      <w:pPr>
        <w:ind w:left="-426"/>
        <w:rPr>
          <w:rFonts w:ascii="Arial Narrow" w:hAnsi="Arial Narrow"/>
          <w:sz w:val="20"/>
          <w:lang w:val="it-IT"/>
        </w:rPr>
      </w:pPr>
      <w:r w:rsidRPr="009D370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BC1B06" wp14:editId="1B8AFAE4">
                <wp:simplePos x="0" y="0"/>
                <wp:positionH relativeFrom="column">
                  <wp:posOffset>-251460</wp:posOffset>
                </wp:positionH>
                <wp:positionV relativeFrom="paragraph">
                  <wp:posOffset>185103</wp:posOffset>
                </wp:positionV>
                <wp:extent cx="2617311" cy="550069"/>
                <wp:effectExtent l="0" t="0" r="12065" b="2159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7311" cy="550069"/>
                        </a:xfrm>
                        <a:custGeom>
                          <a:avLst/>
                          <a:gdLst>
                            <a:gd name="T0" fmla="*/ 102 w 4133"/>
                            <a:gd name="T1" fmla="*/ 0 h 672"/>
                            <a:gd name="T2" fmla="*/ 81 w 4133"/>
                            <a:gd name="T3" fmla="*/ 5 h 672"/>
                            <a:gd name="T4" fmla="*/ 59 w 4133"/>
                            <a:gd name="T5" fmla="*/ 14 h 672"/>
                            <a:gd name="T6" fmla="*/ 40 w 4133"/>
                            <a:gd name="T7" fmla="*/ 26 h 672"/>
                            <a:gd name="T8" fmla="*/ 26 w 4133"/>
                            <a:gd name="T9" fmla="*/ 40 h 672"/>
                            <a:gd name="T10" fmla="*/ 14 w 4133"/>
                            <a:gd name="T11" fmla="*/ 59 h 672"/>
                            <a:gd name="T12" fmla="*/ 4 w 4133"/>
                            <a:gd name="T13" fmla="*/ 80 h 672"/>
                            <a:gd name="T14" fmla="*/ 0 w 4133"/>
                            <a:gd name="T15" fmla="*/ 101 h 672"/>
                            <a:gd name="T16" fmla="*/ 0 w 4133"/>
                            <a:gd name="T17" fmla="*/ 560 h 672"/>
                            <a:gd name="T18" fmla="*/ 2 w 4133"/>
                            <a:gd name="T19" fmla="*/ 583 h 672"/>
                            <a:gd name="T20" fmla="*/ 9 w 4133"/>
                            <a:gd name="T21" fmla="*/ 604 h 672"/>
                            <a:gd name="T22" fmla="*/ 19 w 4133"/>
                            <a:gd name="T23" fmla="*/ 623 h 672"/>
                            <a:gd name="T24" fmla="*/ 33 w 4133"/>
                            <a:gd name="T25" fmla="*/ 639 h 672"/>
                            <a:gd name="T26" fmla="*/ 50 w 4133"/>
                            <a:gd name="T27" fmla="*/ 653 h 672"/>
                            <a:gd name="T28" fmla="*/ 69 w 4133"/>
                            <a:gd name="T29" fmla="*/ 663 h 672"/>
                            <a:gd name="T30" fmla="*/ 90 w 4133"/>
                            <a:gd name="T31" fmla="*/ 670 h 672"/>
                            <a:gd name="T32" fmla="*/ 114 w 4133"/>
                            <a:gd name="T33" fmla="*/ 672 h 672"/>
                            <a:gd name="T34" fmla="*/ 4030 w 4133"/>
                            <a:gd name="T35" fmla="*/ 672 h 672"/>
                            <a:gd name="T36" fmla="*/ 4052 w 4133"/>
                            <a:gd name="T37" fmla="*/ 667 h 672"/>
                            <a:gd name="T38" fmla="*/ 4073 w 4133"/>
                            <a:gd name="T39" fmla="*/ 658 h 672"/>
                            <a:gd name="T40" fmla="*/ 4090 w 4133"/>
                            <a:gd name="T41" fmla="*/ 646 h 672"/>
                            <a:gd name="T42" fmla="*/ 4107 w 4133"/>
                            <a:gd name="T43" fmla="*/ 632 h 672"/>
                            <a:gd name="T44" fmla="*/ 4119 w 4133"/>
                            <a:gd name="T45" fmla="*/ 613 h 672"/>
                            <a:gd name="T46" fmla="*/ 4128 w 4133"/>
                            <a:gd name="T47" fmla="*/ 595 h 672"/>
                            <a:gd name="T48" fmla="*/ 4131 w 4133"/>
                            <a:gd name="T49" fmla="*/ 571 h 672"/>
                            <a:gd name="T50" fmla="*/ 4133 w 4133"/>
                            <a:gd name="T51" fmla="*/ 113 h 672"/>
                            <a:gd name="T52" fmla="*/ 4131 w 4133"/>
                            <a:gd name="T53" fmla="*/ 89 h 672"/>
                            <a:gd name="T54" fmla="*/ 4123 w 4133"/>
                            <a:gd name="T55" fmla="*/ 68 h 672"/>
                            <a:gd name="T56" fmla="*/ 4114 w 4133"/>
                            <a:gd name="T57" fmla="*/ 49 h 672"/>
                            <a:gd name="T58" fmla="*/ 4100 w 4133"/>
                            <a:gd name="T59" fmla="*/ 33 h 672"/>
                            <a:gd name="T60" fmla="*/ 4083 w 4133"/>
                            <a:gd name="T61" fmla="*/ 19 h 672"/>
                            <a:gd name="T62" fmla="*/ 4061 w 4133"/>
                            <a:gd name="T63" fmla="*/ 10 h 672"/>
                            <a:gd name="T64" fmla="*/ 4042 w 4133"/>
                            <a:gd name="T65" fmla="*/ 3 h 672"/>
                            <a:gd name="T66" fmla="*/ 4018 w 4133"/>
                            <a:gd name="T67" fmla="*/ 0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33" h="672">
                              <a:moveTo>
                                <a:pt x="114" y="0"/>
                              </a:moveTo>
                              <a:lnTo>
                                <a:pt x="102" y="0"/>
                              </a:lnTo>
                              <a:lnTo>
                                <a:pt x="90" y="3"/>
                              </a:lnTo>
                              <a:lnTo>
                                <a:pt x="81" y="5"/>
                              </a:lnTo>
                              <a:lnTo>
                                <a:pt x="69" y="10"/>
                              </a:lnTo>
                              <a:lnTo>
                                <a:pt x="59" y="14"/>
                              </a:lnTo>
                              <a:lnTo>
                                <a:pt x="50" y="19"/>
                              </a:lnTo>
                              <a:lnTo>
                                <a:pt x="40" y="26"/>
                              </a:lnTo>
                              <a:lnTo>
                                <a:pt x="33" y="33"/>
                              </a:lnTo>
                              <a:lnTo>
                                <a:pt x="26" y="40"/>
                              </a:lnTo>
                              <a:lnTo>
                                <a:pt x="19" y="49"/>
                              </a:lnTo>
                              <a:lnTo>
                                <a:pt x="14" y="59"/>
                              </a:lnTo>
                              <a:lnTo>
                                <a:pt x="9" y="68"/>
                              </a:lnTo>
                              <a:lnTo>
                                <a:pt x="4" y="80"/>
                              </a:lnTo>
                              <a:lnTo>
                                <a:pt x="2" y="89"/>
                              </a:lnTo>
                              <a:lnTo>
                                <a:pt x="0" y="101"/>
                              </a:lnTo>
                              <a:lnTo>
                                <a:pt x="0" y="113"/>
                              </a:lnTo>
                              <a:lnTo>
                                <a:pt x="0" y="560"/>
                              </a:lnTo>
                              <a:lnTo>
                                <a:pt x="0" y="571"/>
                              </a:lnTo>
                              <a:lnTo>
                                <a:pt x="2" y="583"/>
                              </a:lnTo>
                              <a:lnTo>
                                <a:pt x="4" y="595"/>
                              </a:lnTo>
                              <a:lnTo>
                                <a:pt x="9" y="604"/>
                              </a:lnTo>
                              <a:lnTo>
                                <a:pt x="14" y="613"/>
                              </a:lnTo>
                              <a:lnTo>
                                <a:pt x="19" y="623"/>
                              </a:lnTo>
                              <a:lnTo>
                                <a:pt x="26" y="632"/>
                              </a:lnTo>
                              <a:lnTo>
                                <a:pt x="33" y="639"/>
                              </a:lnTo>
                              <a:lnTo>
                                <a:pt x="40" y="646"/>
                              </a:lnTo>
                              <a:lnTo>
                                <a:pt x="50" y="653"/>
                              </a:lnTo>
                              <a:lnTo>
                                <a:pt x="59" y="658"/>
                              </a:lnTo>
                              <a:lnTo>
                                <a:pt x="69" y="663"/>
                              </a:lnTo>
                              <a:lnTo>
                                <a:pt x="81" y="667"/>
                              </a:lnTo>
                              <a:lnTo>
                                <a:pt x="90" y="670"/>
                              </a:lnTo>
                              <a:lnTo>
                                <a:pt x="102" y="672"/>
                              </a:lnTo>
                              <a:lnTo>
                                <a:pt x="114" y="672"/>
                              </a:lnTo>
                              <a:lnTo>
                                <a:pt x="4018" y="672"/>
                              </a:lnTo>
                              <a:lnTo>
                                <a:pt x="4030" y="672"/>
                              </a:lnTo>
                              <a:lnTo>
                                <a:pt x="4042" y="670"/>
                              </a:lnTo>
                              <a:lnTo>
                                <a:pt x="4052" y="667"/>
                              </a:lnTo>
                              <a:lnTo>
                                <a:pt x="4061" y="663"/>
                              </a:lnTo>
                              <a:lnTo>
                                <a:pt x="4073" y="658"/>
                              </a:lnTo>
                              <a:lnTo>
                                <a:pt x="4083" y="653"/>
                              </a:lnTo>
                              <a:lnTo>
                                <a:pt x="4090" y="646"/>
                              </a:lnTo>
                              <a:lnTo>
                                <a:pt x="4100" y="639"/>
                              </a:lnTo>
                              <a:lnTo>
                                <a:pt x="4107" y="632"/>
                              </a:lnTo>
                              <a:lnTo>
                                <a:pt x="4114" y="623"/>
                              </a:lnTo>
                              <a:lnTo>
                                <a:pt x="4119" y="613"/>
                              </a:lnTo>
                              <a:lnTo>
                                <a:pt x="4123" y="604"/>
                              </a:lnTo>
                              <a:lnTo>
                                <a:pt x="4128" y="595"/>
                              </a:lnTo>
                              <a:lnTo>
                                <a:pt x="4131" y="583"/>
                              </a:lnTo>
                              <a:lnTo>
                                <a:pt x="4131" y="571"/>
                              </a:lnTo>
                              <a:lnTo>
                                <a:pt x="4133" y="560"/>
                              </a:lnTo>
                              <a:lnTo>
                                <a:pt x="4133" y="113"/>
                              </a:lnTo>
                              <a:lnTo>
                                <a:pt x="4131" y="101"/>
                              </a:lnTo>
                              <a:lnTo>
                                <a:pt x="4131" y="89"/>
                              </a:lnTo>
                              <a:lnTo>
                                <a:pt x="4128" y="80"/>
                              </a:lnTo>
                              <a:lnTo>
                                <a:pt x="4123" y="68"/>
                              </a:lnTo>
                              <a:lnTo>
                                <a:pt x="4119" y="59"/>
                              </a:lnTo>
                              <a:lnTo>
                                <a:pt x="4114" y="49"/>
                              </a:lnTo>
                              <a:lnTo>
                                <a:pt x="4107" y="40"/>
                              </a:lnTo>
                              <a:lnTo>
                                <a:pt x="4100" y="33"/>
                              </a:lnTo>
                              <a:lnTo>
                                <a:pt x="4090" y="26"/>
                              </a:lnTo>
                              <a:lnTo>
                                <a:pt x="4083" y="19"/>
                              </a:lnTo>
                              <a:lnTo>
                                <a:pt x="4073" y="14"/>
                              </a:lnTo>
                              <a:lnTo>
                                <a:pt x="4061" y="10"/>
                              </a:lnTo>
                              <a:lnTo>
                                <a:pt x="4052" y="5"/>
                              </a:lnTo>
                              <a:lnTo>
                                <a:pt x="4042" y="3"/>
                              </a:lnTo>
                              <a:lnTo>
                                <a:pt x="4030" y="0"/>
                              </a:lnTo>
                              <a:lnTo>
                                <a:pt x="4018" y="0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4171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301E2" w14:textId="77777777" w:rsidR="009D370D" w:rsidRDefault="009D370D" w:rsidP="0019411B">
                            <w:pPr>
                              <w:suppressAutoHyphens w:val="0"/>
                              <w:spacing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Cs/>
                                <w:color w:val="231F2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677A51D0" w14:textId="16080135" w:rsidR="0019411B" w:rsidRPr="0019411B" w:rsidRDefault="0019411B" w:rsidP="0019411B">
                            <w:pPr>
                              <w:suppressAutoHyphens w:val="0"/>
                              <w:spacing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9411B">
                              <w:rPr>
                                <w:rFonts w:eastAsia="Times New Roman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it-IT"/>
                              </w:rPr>
                              <w:t xml:space="preserve">Data </w:t>
                            </w:r>
                            <w:r w:rsidRPr="0019411B">
                              <w:rPr>
                                <w:rFonts w:ascii="Arial Narrow" w:eastAsia="Times New Roman" w:hAnsi="Arial Narrow" w:cs="Times New Roman"/>
                                <w:b/>
                                <w:color w:val="000000"/>
                                <w:sz w:val="24"/>
                                <w:szCs w:val="24"/>
                                <w:lang w:val="en-GB"/>
                              </w:rPr>
                              <w:sym w:font="Wingdings" w:char="F0E8"/>
                            </w:r>
                            <w:r w:rsidRPr="0019411B">
                              <w:rPr>
                                <w:rFonts w:ascii="Arial Narrow" w:eastAsia="Times New Roman" w:hAnsi="Arial Narrow" w:cs="Times New Roman"/>
                                <w:bCs/>
                                <w:color w:val="231F20"/>
                                <w:sz w:val="24"/>
                                <w:szCs w:val="24"/>
                                <w:lang w:val="it-IT"/>
                              </w:rPr>
                              <w:t>…………/…………/…………</w:t>
                            </w:r>
                            <w:r w:rsidRPr="0019411B" w:rsidDel="00DB28A1">
                              <w:rPr>
                                <w:rFonts w:ascii="Arial Narrow" w:eastAsia="Times New Roman" w:hAnsi="Arial Narrow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14:paraId="595618CB" w14:textId="77777777" w:rsidR="0019411B" w:rsidRDefault="0019411B" w:rsidP="001941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1B06" id="_x0000_s1032" style="position:absolute;left:0;text-align:left;margin-left:-19.8pt;margin-top:14.6pt;width:206.1pt;height: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3,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" adj="-11796480,,5400" path="m114,l102,,90,3,81,5,69,10,59,14r-9,5l40,26r-7,7l26,40r-7,9l14,59,9,68,4,80,2,89,,101r,12l,560r,11l2,583r2,12l9,604r5,9l19,623r7,9l33,639r7,7l50,653r9,5l69,663r12,4l90,670r12,2l114,672r3904,l4030,672r12,-2l4052,667r9,-4l4073,658r10,-5l4090,646r10,-7l4107,632r7,-9l4119,613r4,-9l4128,595r3,-12l4131,571r2,-11l4133,113r-2,-12l4131,89r-3,-9l4123,68r-4,-9l4114,49r-7,-9l4100,33r-10,-7l4083,19r-10,-5l4061,10r-9,-5l4042,3,4030,r-12,l114,e" filled="f" strokecolor="#41719c" strokeweight=".95pt">
                <v:stroke joinstyle="round"/>
                <v:formulas/>
                <v:path arrowok="t" o:connecttype="custom" o:connectlocs="64594,0;51295,4093;37363,11460;25331,21282;16465,32742;8866,48295;2533,65484;0,82674;0,458391;1267,477218;5699,494407;12032,509960;20898,523057;31664,534516;43696,542702;56994,548432;72193,550069;2552084,550069;2566016,545976;2579315,538609;2590080,528787;2600846,517327;2608445,501774;2614145,487040;2616044,467395;2617311,92497;2616044,72851;2610978,55662;2605279,40109;2596413,27012;2585647,15553;2571715,8186;2559683,2456;2544485,0" o:connectangles="0,0,0,0,0,0,0,0,0,0,0,0,0,0,0,0,0,0,0,0,0,0,0,0,0,0,0,0,0,0,0,0,0,0" textboxrect="0,0,4133,672"/>
                <v:textbox>
                  <w:txbxContent>
                    <w:p w14:paraId="4C2301E2" w14:textId="77777777" w:rsidR="009D370D" w:rsidRDefault="009D370D" w:rsidP="0019411B">
                      <w:pPr>
                        <w:suppressAutoHyphens w:val="0"/>
                        <w:spacing w:line="240" w:lineRule="auto"/>
                        <w:jc w:val="center"/>
                        <w:rPr>
                          <w:rFonts w:ascii="Arial Narrow" w:eastAsia="Times New Roman" w:hAnsi="Arial Narrow" w:cs="Times New Roman"/>
                          <w:bCs/>
                          <w:color w:val="231F20"/>
                          <w:sz w:val="20"/>
                          <w:szCs w:val="20"/>
                          <w:lang w:val="it-IT"/>
                        </w:rPr>
                      </w:pPr>
                    </w:p>
                    <w:p w14:paraId="677A51D0" w14:textId="16080135" w:rsidR="0019411B" w:rsidRPr="0019411B" w:rsidRDefault="0019411B" w:rsidP="0019411B">
                      <w:pPr>
                        <w:suppressAutoHyphens w:val="0"/>
                        <w:spacing w:line="240" w:lineRule="auto"/>
                        <w:jc w:val="center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val="en-GB"/>
                        </w:rPr>
                      </w:pPr>
                      <w:r w:rsidRPr="0019411B">
                        <w:rPr>
                          <w:rFonts w:eastAsia="Times New Roman" w:cs="Arial"/>
                          <w:b/>
                          <w:bCs/>
                          <w:color w:val="231F20"/>
                          <w:sz w:val="20"/>
                          <w:szCs w:val="20"/>
                          <w:lang w:val="it-IT"/>
                        </w:rPr>
                        <w:t xml:space="preserve">Data </w:t>
                      </w:r>
                      <w:r w:rsidRPr="0019411B">
                        <w:rPr>
                          <w:rFonts w:ascii="Arial Narrow" w:eastAsia="Times New Roman" w:hAnsi="Arial Narrow" w:cs="Times New Roman"/>
                          <w:b/>
                          <w:color w:val="000000"/>
                          <w:sz w:val="24"/>
                          <w:szCs w:val="24"/>
                          <w:lang w:val="en-GB"/>
                        </w:rPr>
                        <w:sym w:font="Wingdings" w:char="F0E8"/>
                      </w:r>
                      <w:r w:rsidRPr="0019411B">
                        <w:rPr>
                          <w:rFonts w:ascii="Arial Narrow" w:eastAsia="Times New Roman" w:hAnsi="Arial Narrow" w:cs="Times New Roman"/>
                          <w:bCs/>
                          <w:color w:val="231F20"/>
                          <w:sz w:val="24"/>
                          <w:szCs w:val="24"/>
                          <w:lang w:val="it-IT"/>
                        </w:rPr>
                        <w:t>…………/…………/…………</w:t>
                      </w:r>
                      <w:r w:rsidRPr="0019411B" w:rsidDel="00DB28A1">
                        <w:rPr>
                          <w:rFonts w:ascii="Arial Narrow" w:eastAsia="Times New Roman" w:hAnsi="Arial Narrow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14:paraId="595618CB" w14:textId="77777777" w:rsidR="0019411B" w:rsidRDefault="0019411B" w:rsidP="001941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71A5D" w14:textId="0B7F1DD5" w:rsidR="009D370D" w:rsidRDefault="009D370D" w:rsidP="0042517F">
      <w:pPr>
        <w:ind w:left="-426"/>
        <w:rPr>
          <w:rFonts w:ascii="Arial Narrow" w:hAnsi="Arial Narrow"/>
          <w:sz w:val="20"/>
          <w:lang w:val="it-IT"/>
        </w:rPr>
      </w:pPr>
      <w:r w:rsidRPr="009D370D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D7A2A" wp14:editId="566F88D3">
                <wp:simplePos x="0" y="0"/>
                <wp:positionH relativeFrom="column">
                  <wp:posOffset>2641759</wp:posOffset>
                </wp:positionH>
                <wp:positionV relativeFrom="paragraph">
                  <wp:posOffset>20003</wp:posOffset>
                </wp:positionV>
                <wp:extent cx="3191669" cy="1228725"/>
                <wp:effectExtent l="0" t="0" r="27940" b="28575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1669" cy="1228725"/>
                        </a:xfrm>
                        <a:custGeom>
                          <a:avLst/>
                          <a:gdLst>
                            <a:gd name="T0" fmla="*/ 102 w 4133"/>
                            <a:gd name="T1" fmla="*/ 0 h 672"/>
                            <a:gd name="T2" fmla="*/ 81 w 4133"/>
                            <a:gd name="T3" fmla="*/ 5 h 672"/>
                            <a:gd name="T4" fmla="*/ 59 w 4133"/>
                            <a:gd name="T5" fmla="*/ 14 h 672"/>
                            <a:gd name="T6" fmla="*/ 40 w 4133"/>
                            <a:gd name="T7" fmla="*/ 26 h 672"/>
                            <a:gd name="T8" fmla="*/ 26 w 4133"/>
                            <a:gd name="T9" fmla="*/ 40 h 672"/>
                            <a:gd name="T10" fmla="*/ 14 w 4133"/>
                            <a:gd name="T11" fmla="*/ 59 h 672"/>
                            <a:gd name="T12" fmla="*/ 4 w 4133"/>
                            <a:gd name="T13" fmla="*/ 80 h 672"/>
                            <a:gd name="T14" fmla="*/ 0 w 4133"/>
                            <a:gd name="T15" fmla="*/ 101 h 672"/>
                            <a:gd name="T16" fmla="*/ 0 w 4133"/>
                            <a:gd name="T17" fmla="*/ 560 h 672"/>
                            <a:gd name="T18" fmla="*/ 2 w 4133"/>
                            <a:gd name="T19" fmla="*/ 583 h 672"/>
                            <a:gd name="T20" fmla="*/ 9 w 4133"/>
                            <a:gd name="T21" fmla="*/ 604 h 672"/>
                            <a:gd name="T22" fmla="*/ 19 w 4133"/>
                            <a:gd name="T23" fmla="*/ 623 h 672"/>
                            <a:gd name="T24" fmla="*/ 33 w 4133"/>
                            <a:gd name="T25" fmla="*/ 639 h 672"/>
                            <a:gd name="T26" fmla="*/ 50 w 4133"/>
                            <a:gd name="T27" fmla="*/ 653 h 672"/>
                            <a:gd name="T28" fmla="*/ 69 w 4133"/>
                            <a:gd name="T29" fmla="*/ 663 h 672"/>
                            <a:gd name="T30" fmla="*/ 90 w 4133"/>
                            <a:gd name="T31" fmla="*/ 670 h 672"/>
                            <a:gd name="T32" fmla="*/ 114 w 4133"/>
                            <a:gd name="T33" fmla="*/ 672 h 672"/>
                            <a:gd name="T34" fmla="*/ 4030 w 4133"/>
                            <a:gd name="T35" fmla="*/ 672 h 672"/>
                            <a:gd name="T36" fmla="*/ 4052 w 4133"/>
                            <a:gd name="T37" fmla="*/ 667 h 672"/>
                            <a:gd name="T38" fmla="*/ 4073 w 4133"/>
                            <a:gd name="T39" fmla="*/ 658 h 672"/>
                            <a:gd name="T40" fmla="*/ 4090 w 4133"/>
                            <a:gd name="T41" fmla="*/ 646 h 672"/>
                            <a:gd name="T42" fmla="*/ 4107 w 4133"/>
                            <a:gd name="T43" fmla="*/ 632 h 672"/>
                            <a:gd name="T44" fmla="*/ 4119 w 4133"/>
                            <a:gd name="T45" fmla="*/ 613 h 672"/>
                            <a:gd name="T46" fmla="*/ 4128 w 4133"/>
                            <a:gd name="T47" fmla="*/ 595 h 672"/>
                            <a:gd name="T48" fmla="*/ 4131 w 4133"/>
                            <a:gd name="T49" fmla="*/ 571 h 672"/>
                            <a:gd name="T50" fmla="*/ 4133 w 4133"/>
                            <a:gd name="T51" fmla="*/ 113 h 672"/>
                            <a:gd name="T52" fmla="*/ 4131 w 4133"/>
                            <a:gd name="T53" fmla="*/ 89 h 672"/>
                            <a:gd name="T54" fmla="*/ 4123 w 4133"/>
                            <a:gd name="T55" fmla="*/ 68 h 672"/>
                            <a:gd name="T56" fmla="*/ 4114 w 4133"/>
                            <a:gd name="T57" fmla="*/ 49 h 672"/>
                            <a:gd name="T58" fmla="*/ 4100 w 4133"/>
                            <a:gd name="T59" fmla="*/ 33 h 672"/>
                            <a:gd name="T60" fmla="*/ 4083 w 4133"/>
                            <a:gd name="T61" fmla="*/ 19 h 672"/>
                            <a:gd name="T62" fmla="*/ 4061 w 4133"/>
                            <a:gd name="T63" fmla="*/ 10 h 672"/>
                            <a:gd name="T64" fmla="*/ 4042 w 4133"/>
                            <a:gd name="T65" fmla="*/ 3 h 672"/>
                            <a:gd name="T66" fmla="*/ 4018 w 4133"/>
                            <a:gd name="T67" fmla="*/ 0 h 6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133" h="672">
                              <a:moveTo>
                                <a:pt x="114" y="0"/>
                              </a:moveTo>
                              <a:lnTo>
                                <a:pt x="102" y="0"/>
                              </a:lnTo>
                              <a:lnTo>
                                <a:pt x="90" y="3"/>
                              </a:lnTo>
                              <a:lnTo>
                                <a:pt x="81" y="5"/>
                              </a:lnTo>
                              <a:lnTo>
                                <a:pt x="69" y="10"/>
                              </a:lnTo>
                              <a:lnTo>
                                <a:pt x="59" y="14"/>
                              </a:lnTo>
                              <a:lnTo>
                                <a:pt x="50" y="19"/>
                              </a:lnTo>
                              <a:lnTo>
                                <a:pt x="40" y="26"/>
                              </a:lnTo>
                              <a:lnTo>
                                <a:pt x="33" y="33"/>
                              </a:lnTo>
                              <a:lnTo>
                                <a:pt x="26" y="40"/>
                              </a:lnTo>
                              <a:lnTo>
                                <a:pt x="19" y="49"/>
                              </a:lnTo>
                              <a:lnTo>
                                <a:pt x="14" y="59"/>
                              </a:lnTo>
                              <a:lnTo>
                                <a:pt x="9" y="68"/>
                              </a:lnTo>
                              <a:lnTo>
                                <a:pt x="4" y="80"/>
                              </a:lnTo>
                              <a:lnTo>
                                <a:pt x="2" y="89"/>
                              </a:lnTo>
                              <a:lnTo>
                                <a:pt x="0" y="101"/>
                              </a:lnTo>
                              <a:lnTo>
                                <a:pt x="0" y="113"/>
                              </a:lnTo>
                              <a:lnTo>
                                <a:pt x="0" y="560"/>
                              </a:lnTo>
                              <a:lnTo>
                                <a:pt x="0" y="571"/>
                              </a:lnTo>
                              <a:lnTo>
                                <a:pt x="2" y="583"/>
                              </a:lnTo>
                              <a:lnTo>
                                <a:pt x="4" y="595"/>
                              </a:lnTo>
                              <a:lnTo>
                                <a:pt x="9" y="604"/>
                              </a:lnTo>
                              <a:lnTo>
                                <a:pt x="14" y="613"/>
                              </a:lnTo>
                              <a:lnTo>
                                <a:pt x="19" y="623"/>
                              </a:lnTo>
                              <a:lnTo>
                                <a:pt x="26" y="632"/>
                              </a:lnTo>
                              <a:lnTo>
                                <a:pt x="33" y="639"/>
                              </a:lnTo>
                              <a:lnTo>
                                <a:pt x="40" y="646"/>
                              </a:lnTo>
                              <a:lnTo>
                                <a:pt x="50" y="653"/>
                              </a:lnTo>
                              <a:lnTo>
                                <a:pt x="59" y="658"/>
                              </a:lnTo>
                              <a:lnTo>
                                <a:pt x="69" y="663"/>
                              </a:lnTo>
                              <a:lnTo>
                                <a:pt x="81" y="667"/>
                              </a:lnTo>
                              <a:lnTo>
                                <a:pt x="90" y="670"/>
                              </a:lnTo>
                              <a:lnTo>
                                <a:pt x="102" y="672"/>
                              </a:lnTo>
                              <a:lnTo>
                                <a:pt x="114" y="672"/>
                              </a:lnTo>
                              <a:lnTo>
                                <a:pt x="4018" y="672"/>
                              </a:lnTo>
                              <a:lnTo>
                                <a:pt x="4030" y="672"/>
                              </a:lnTo>
                              <a:lnTo>
                                <a:pt x="4042" y="670"/>
                              </a:lnTo>
                              <a:lnTo>
                                <a:pt x="4052" y="667"/>
                              </a:lnTo>
                              <a:lnTo>
                                <a:pt x="4061" y="663"/>
                              </a:lnTo>
                              <a:lnTo>
                                <a:pt x="4073" y="658"/>
                              </a:lnTo>
                              <a:lnTo>
                                <a:pt x="4083" y="653"/>
                              </a:lnTo>
                              <a:lnTo>
                                <a:pt x="4090" y="646"/>
                              </a:lnTo>
                              <a:lnTo>
                                <a:pt x="4100" y="639"/>
                              </a:lnTo>
                              <a:lnTo>
                                <a:pt x="4107" y="632"/>
                              </a:lnTo>
                              <a:lnTo>
                                <a:pt x="4114" y="623"/>
                              </a:lnTo>
                              <a:lnTo>
                                <a:pt x="4119" y="613"/>
                              </a:lnTo>
                              <a:lnTo>
                                <a:pt x="4123" y="604"/>
                              </a:lnTo>
                              <a:lnTo>
                                <a:pt x="4128" y="595"/>
                              </a:lnTo>
                              <a:lnTo>
                                <a:pt x="4131" y="583"/>
                              </a:lnTo>
                              <a:lnTo>
                                <a:pt x="4131" y="571"/>
                              </a:lnTo>
                              <a:lnTo>
                                <a:pt x="4133" y="560"/>
                              </a:lnTo>
                              <a:lnTo>
                                <a:pt x="4133" y="113"/>
                              </a:lnTo>
                              <a:lnTo>
                                <a:pt x="4131" y="101"/>
                              </a:lnTo>
                              <a:lnTo>
                                <a:pt x="4131" y="89"/>
                              </a:lnTo>
                              <a:lnTo>
                                <a:pt x="4128" y="80"/>
                              </a:lnTo>
                              <a:lnTo>
                                <a:pt x="4123" y="68"/>
                              </a:lnTo>
                              <a:lnTo>
                                <a:pt x="4119" y="59"/>
                              </a:lnTo>
                              <a:lnTo>
                                <a:pt x="4114" y="49"/>
                              </a:lnTo>
                              <a:lnTo>
                                <a:pt x="4107" y="40"/>
                              </a:lnTo>
                              <a:lnTo>
                                <a:pt x="4100" y="33"/>
                              </a:lnTo>
                              <a:lnTo>
                                <a:pt x="4090" y="26"/>
                              </a:lnTo>
                              <a:lnTo>
                                <a:pt x="4083" y="19"/>
                              </a:lnTo>
                              <a:lnTo>
                                <a:pt x="4073" y="14"/>
                              </a:lnTo>
                              <a:lnTo>
                                <a:pt x="4061" y="10"/>
                              </a:lnTo>
                              <a:lnTo>
                                <a:pt x="4052" y="5"/>
                              </a:lnTo>
                              <a:lnTo>
                                <a:pt x="4042" y="3"/>
                              </a:lnTo>
                              <a:lnTo>
                                <a:pt x="4030" y="0"/>
                              </a:lnTo>
                              <a:lnTo>
                                <a:pt x="4018" y="0"/>
                              </a:lnTo>
                              <a:lnTo>
                                <a:pt x="114" y="0"/>
                              </a:lnTo>
                            </a:path>
                          </a:pathLst>
                        </a:custGeom>
                        <a:noFill/>
                        <a:ln w="12065">
                          <a:solidFill>
                            <a:srgbClr val="4171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401AD6" w14:textId="77777777" w:rsidR="009D370D" w:rsidRDefault="009D370D" w:rsidP="009D370D">
                            <w:pPr>
                              <w:suppressAutoHyphens w:val="0"/>
                              <w:spacing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Cs/>
                                <w:color w:val="231F20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  <w:p w14:paraId="425BEBA4" w14:textId="3FDB666D" w:rsidR="009D370D" w:rsidRPr="009D370D" w:rsidRDefault="009D370D" w:rsidP="009D370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9D370D">
                              <w:rPr>
                                <w:b/>
                                <w:sz w:val="20"/>
                                <w:szCs w:val="20"/>
                                <w:lang w:val="it-IT"/>
                              </w:rPr>
                              <w:t>Firma del Richiedente il Finanziamento/ Conduttore/Finanziato</w:t>
                            </w:r>
                          </w:p>
                          <w:p w14:paraId="64302E96" w14:textId="7ED8BF29" w:rsidR="009D370D" w:rsidRDefault="009D370D" w:rsidP="009D370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5C2A8B51" w14:textId="77777777" w:rsidR="009D370D" w:rsidRDefault="009D370D" w:rsidP="009D370D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11D33A1A" w14:textId="17B43736" w:rsidR="009D370D" w:rsidRPr="000E4DC9" w:rsidRDefault="000E4DC9" w:rsidP="000E4DC9">
                            <w:pPr>
                              <w:pStyle w:val="ListParagraph"/>
                              <w:ind w:left="-426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 xml:space="preserve">                </w:t>
                            </w:r>
                            <w:r w:rsidRPr="000E4DC9">
                              <w:rPr>
                                <w:rFonts w:ascii="Arial Narrow" w:hAnsi="Arial Narrow"/>
                                <w:sz w:val="34"/>
                                <w:szCs w:val="34"/>
                                <w:lang w:val="it-IT"/>
                              </w:rPr>
                              <w:sym w:font="Wingdings" w:char="F0E8"/>
                            </w:r>
                            <w:r w:rsidRPr="000E4DC9">
                              <w:rPr>
                                <w:rFonts w:ascii="Arial Narrow" w:hAnsi="Arial Narrow"/>
                                <w:sz w:val="34"/>
                                <w:szCs w:val="3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="00F24673"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>__</w:t>
                            </w:r>
                            <w:r w:rsidR="009D370D" w:rsidRPr="000E4DC9"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>______________________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lang w:val="it-IT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7A2A" id="_x0000_s1033" style="position:absolute;left:0;text-align:left;margin-left:208pt;margin-top:1.6pt;width:251.3pt;height:9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33,6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" adj="-11796480,,5400" path="m114,l102,,90,3,81,5,69,10,59,14r-9,5l40,26r-7,7l26,40r-7,9l14,59,9,68,4,80,2,89,,101r,12l,560r,11l2,583r2,12l9,604r5,9l19,623r7,9l33,639r7,7l50,653r9,5l69,663r12,4l90,670r12,2l114,672r3904,l4030,672r12,-2l4052,667r9,-4l4073,658r10,-5l4090,646r10,-7l4107,632r7,-9l4119,613r4,-9l4128,595r3,-12l4131,571r2,-11l4133,113r-2,-12l4131,89r-3,-9l4123,68r-4,-9l4114,49r-7,-9l4100,33r-10,-7l4083,19r-10,-5l4061,10r-9,-5l4042,3,4030,r-12,l114,e" filled="f" strokecolor="#41719c" strokeweight=".95pt">
                <v:stroke joinstyle="round"/>
                <v:formulas/>
                <v:path arrowok="t" o:connecttype="custom" o:connectlocs="78769,0;62551,9142;45562,25598;30890,47540;20078,73138;10811,107879;3089,146277;0,184674;0,1023938;1544,1065992;6950,1104390;14673,1139130;25484,1168386;38612,1193984;53285,1212269;69502,1225068;88035,1228725;3112128,1228725;3129118,1219583;3145335,1203127;3158463,1181185;3171591,1155587;3180858,1120846;3187808,1087934;3190125,1044051;3191669,206616;3190125,162733;3183947,124335;3176996,89595;3166185,60339;3153057,34741;3136068,18285;3121395,5485;3102861,0" o:connectangles="0,0,0,0,0,0,0,0,0,0,0,0,0,0,0,0,0,0,0,0,0,0,0,0,0,0,0,0,0,0,0,0,0,0" textboxrect="0,0,4133,672"/>
                <v:textbox>
                  <w:txbxContent>
                    <w:p w14:paraId="14401AD6" w14:textId="77777777" w:rsidR="009D370D" w:rsidRDefault="009D370D" w:rsidP="009D370D">
                      <w:pPr>
                        <w:suppressAutoHyphens w:val="0"/>
                        <w:spacing w:line="240" w:lineRule="auto"/>
                        <w:jc w:val="center"/>
                        <w:rPr>
                          <w:rFonts w:ascii="Arial Narrow" w:eastAsia="Times New Roman" w:hAnsi="Arial Narrow" w:cs="Times New Roman"/>
                          <w:bCs/>
                          <w:color w:val="231F20"/>
                          <w:sz w:val="20"/>
                          <w:szCs w:val="20"/>
                          <w:lang w:val="it-IT"/>
                        </w:rPr>
                      </w:pPr>
                    </w:p>
                    <w:p w14:paraId="425BEBA4" w14:textId="3FDB666D" w:rsidR="009D370D" w:rsidRPr="009D370D" w:rsidRDefault="009D370D" w:rsidP="009D370D">
                      <w:pPr>
                        <w:jc w:val="center"/>
                        <w:rPr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9D370D">
                        <w:rPr>
                          <w:b/>
                          <w:sz w:val="20"/>
                          <w:szCs w:val="20"/>
                          <w:lang w:val="it-IT"/>
                        </w:rPr>
                        <w:t>Firma del Richiedente il Finanziamento/ Conduttore/Finanziato</w:t>
                      </w:r>
                    </w:p>
                    <w:p w14:paraId="64302E96" w14:textId="7ED8BF29" w:rsidR="009D370D" w:rsidRDefault="009D370D" w:rsidP="009D370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5C2A8B51" w14:textId="77777777" w:rsidR="009D370D" w:rsidRDefault="009D370D" w:rsidP="009D370D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11D33A1A" w14:textId="17B43736" w:rsidR="009D370D" w:rsidRPr="000E4DC9" w:rsidRDefault="000E4DC9" w:rsidP="000E4DC9">
                      <w:pPr>
                        <w:pStyle w:val="ListParagraph"/>
                        <w:ind w:left="-426"/>
                        <w:rPr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lang w:val="it-IT"/>
                        </w:rPr>
                        <w:t xml:space="preserve">                </w:t>
                      </w:r>
                      <w:r w:rsidRPr="000E4DC9">
                        <w:rPr>
                          <w:rFonts w:ascii="Arial Narrow" w:hAnsi="Arial Narrow"/>
                          <w:sz w:val="34"/>
                          <w:szCs w:val="34"/>
                          <w:lang w:val="it-IT"/>
                        </w:rPr>
                        <w:sym w:font="Wingdings" w:char="F0E8"/>
                      </w:r>
                      <w:r w:rsidRPr="000E4DC9">
                        <w:rPr>
                          <w:rFonts w:ascii="Arial Narrow" w:hAnsi="Arial Narrow"/>
                          <w:sz w:val="34"/>
                          <w:szCs w:val="3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lang w:val="it-IT"/>
                        </w:rPr>
                        <w:t xml:space="preserve"> </w:t>
                      </w:r>
                      <w:r w:rsidR="00F24673">
                        <w:rPr>
                          <w:rFonts w:ascii="Arial Narrow" w:hAnsi="Arial Narrow"/>
                          <w:sz w:val="20"/>
                          <w:lang w:val="it-IT"/>
                        </w:rPr>
                        <w:t>__</w:t>
                      </w:r>
                      <w:r>
                        <w:rPr>
                          <w:rFonts w:ascii="Arial Narrow" w:hAnsi="Arial Narrow"/>
                          <w:sz w:val="20"/>
                          <w:lang w:val="it-IT"/>
                        </w:rPr>
                        <w:t>__</w:t>
                      </w:r>
                      <w:r w:rsidR="009D370D" w:rsidRPr="000E4DC9">
                        <w:rPr>
                          <w:rFonts w:ascii="Arial Narrow" w:hAnsi="Arial Narrow"/>
                          <w:sz w:val="20"/>
                          <w:lang w:val="it-IT"/>
                        </w:rPr>
                        <w:t>______________________</w:t>
                      </w:r>
                      <w:r>
                        <w:rPr>
                          <w:rFonts w:ascii="Arial Narrow" w:hAnsi="Arial Narrow"/>
                          <w:sz w:val="20"/>
                          <w:lang w:val="it-IT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53A138" w14:textId="0A80D52F" w:rsidR="0019411B" w:rsidRPr="009D370D" w:rsidRDefault="009D370D" w:rsidP="009D370D">
      <w:pPr>
        <w:ind w:left="282" w:firstLine="426"/>
        <w:rPr>
          <w:rFonts w:ascii="Arial Narrow" w:hAnsi="Arial Narrow"/>
          <w:sz w:val="20"/>
          <w:lang w:val="it-IT"/>
        </w:rPr>
      </w:pPr>
      <w:r>
        <w:rPr>
          <w:rFonts w:ascii="Arial Narrow" w:hAnsi="Arial Narrow"/>
          <w:iCs/>
          <w:sz w:val="20"/>
          <w:szCs w:val="15"/>
          <w:lang w:val="sv-SE"/>
        </w:rPr>
        <w:t xml:space="preserve">        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370D">
        <w:rPr>
          <w:rFonts w:ascii="Arial Narrow" w:hAnsi="Arial Narrow"/>
          <w:iCs/>
          <w:sz w:val="20"/>
          <w:szCs w:val="15"/>
          <w:lang w:val="sv-SE"/>
        </w:rPr>
        <w:instrText xml:space="preserve"> FORMTEXT </w:instrText>
      </w:r>
      <w:r w:rsidRPr="009D370D">
        <w:rPr>
          <w:rFonts w:ascii="Arial Narrow" w:hAnsi="Arial Narrow"/>
          <w:iCs/>
          <w:sz w:val="20"/>
          <w:szCs w:val="15"/>
          <w:lang w:val="sv-SE"/>
        </w:rPr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separate"/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end"/>
      </w:r>
      <w:r w:rsidR="0019411B" w:rsidRPr="009D370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01A48A" wp14:editId="5DFCCA53">
                <wp:simplePos x="0" y="0"/>
                <wp:positionH relativeFrom="margin">
                  <wp:posOffset>2287905</wp:posOffset>
                </wp:positionH>
                <wp:positionV relativeFrom="paragraph">
                  <wp:posOffset>7888605</wp:posOffset>
                </wp:positionV>
                <wp:extent cx="2639060" cy="437515"/>
                <wp:effectExtent l="0" t="0" r="27940" b="19685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9060" cy="4375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E79236" w14:textId="77777777" w:rsidR="0019411B" w:rsidRDefault="0019411B" w:rsidP="0019411B">
                            <w:pPr>
                              <w:jc w:val="center"/>
                            </w:pPr>
                            <w:r w:rsidRPr="00DF0FF7">
                              <w:rPr>
                                <w:rFonts w:ascii="Verdana" w:hAnsi="Verdana"/>
                                <w:bCs/>
                                <w:color w:val="231F20"/>
                                <w:sz w:val="24"/>
                                <w:szCs w:val="24"/>
                                <w:lang w:val="it-IT"/>
                              </w:rPr>
                              <w:t xml:space="preserve">Data </w:t>
                            </w:r>
                            <w:r w:rsidRPr="00D83296"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sym w:font="Wingdings" w:char="F0E8"/>
                            </w:r>
                            <w:r>
                              <w:rPr>
                                <w:rFonts w:ascii="Verdana" w:hAnsi="Verdana"/>
                                <w:bCs/>
                                <w:color w:val="231F20"/>
                                <w:sz w:val="24"/>
                                <w:szCs w:val="24"/>
                                <w:lang w:val="it-IT"/>
                              </w:rPr>
                              <w:t>…………/…………/…………</w:t>
                            </w:r>
                            <w:r w:rsidRPr="00751D10" w:rsidDel="00DB28A1">
                              <w:rPr>
                                <w:rFonts w:ascii="Arial Narrow" w:hAnsi="Arial Narrow"/>
                                <w:i/>
                                <w:color w:val="000000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1A48A" id="Rectangle: Rounded Corners 15" o:spid="_x0000_s1034" style="position:absolute;left:0;text-align:left;margin-left:180.15pt;margin-top:621.15pt;width:207.8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" filled="f" strokecolor="#41719c" strokeweight="1pt">
                <v:stroke joinstyle="miter"/>
                <v:path arrowok="t"/>
                <v:textbox>
                  <w:txbxContent>
                    <w:p w14:paraId="06E79236" w14:textId="77777777" w:rsidR="0019411B" w:rsidRDefault="0019411B" w:rsidP="0019411B">
                      <w:pPr>
                        <w:jc w:val="center"/>
                      </w:pPr>
                      <w:r w:rsidRPr="00DF0FF7">
                        <w:rPr>
                          <w:rFonts w:ascii="Verdana" w:hAnsi="Verdana"/>
                          <w:bCs/>
                          <w:color w:val="231F20"/>
                          <w:sz w:val="24"/>
                          <w:szCs w:val="24"/>
                          <w:lang w:val="it-IT"/>
                        </w:rPr>
                        <w:t xml:space="preserve">Data </w:t>
                      </w:r>
                      <w:r w:rsidRPr="00D83296"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sym w:font="Wingdings" w:char="F0E8"/>
                      </w:r>
                      <w:r>
                        <w:rPr>
                          <w:rFonts w:ascii="Verdana" w:hAnsi="Verdana"/>
                          <w:bCs/>
                          <w:color w:val="231F20"/>
                          <w:sz w:val="24"/>
                          <w:szCs w:val="24"/>
                          <w:lang w:val="it-IT"/>
                        </w:rPr>
                        <w:t>…………/…………/…………</w:t>
                      </w:r>
                      <w:r w:rsidRPr="00751D10" w:rsidDel="00DB28A1">
                        <w:rPr>
                          <w:rFonts w:ascii="Arial Narrow" w:hAnsi="Arial Narrow"/>
                          <w:i/>
                          <w:color w:val="000000"/>
                          <w:spacing w:val="-1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/>
          <w:iCs/>
          <w:sz w:val="20"/>
          <w:szCs w:val="15"/>
          <w:lang w:val="sv-SE"/>
        </w:rPr>
        <w:t xml:space="preserve">      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370D">
        <w:rPr>
          <w:rFonts w:ascii="Arial Narrow" w:hAnsi="Arial Narrow"/>
          <w:iCs/>
          <w:sz w:val="20"/>
          <w:szCs w:val="15"/>
          <w:lang w:val="sv-SE"/>
        </w:rPr>
        <w:instrText xml:space="preserve"> FORMTEXT </w:instrText>
      </w:r>
      <w:r w:rsidRPr="009D370D">
        <w:rPr>
          <w:rFonts w:ascii="Arial Narrow" w:hAnsi="Arial Narrow"/>
          <w:iCs/>
          <w:sz w:val="20"/>
          <w:szCs w:val="15"/>
          <w:lang w:val="sv-SE"/>
        </w:rPr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separate"/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end"/>
      </w:r>
      <w:r>
        <w:rPr>
          <w:rFonts w:ascii="Arial Narrow" w:hAnsi="Arial Narrow"/>
          <w:iCs/>
          <w:sz w:val="20"/>
          <w:szCs w:val="15"/>
          <w:lang w:val="sv-SE"/>
        </w:rPr>
        <w:t xml:space="preserve">      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D370D">
        <w:rPr>
          <w:rFonts w:ascii="Arial Narrow" w:hAnsi="Arial Narrow"/>
          <w:iCs/>
          <w:sz w:val="20"/>
          <w:szCs w:val="15"/>
          <w:lang w:val="sv-SE"/>
        </w:rPr>
        <w:instrText xml:space="preserve"> FORMTEXT </w:instrText>
      </w:r>
      <w:r w:rsidRPr="009D370D">
        <w:rPr>
          <w:rFonts w:ascii="Arial Narrow" w:hAnsi="Arial Narrow"/>
          <w:iCs/>
          <w:sz w:val="20"/>
          <w:szCs w:val="15"/>
          <w:lang w:val="sv-SE"/>
        </w:rPr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separate"/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noProof/>
          <w:sz w:val="20"/>
          <w:szCs w:val="15"/>
          <w:lang w:val="sv-SE"/>
        </w:rPr>
        <w:t> </w:t>
      </w:r>
      <w:r w:rsidRPr="009D370D">
        <w:rPr>
          <w:rFonts w:ascii="Arial Narrow" w:hAnsi="Arial Narrow"/>
          <w:iCs/>
          <w:sz w:val="20"/>
          <w:szCs w:val="15"/>
          <w:lang w:val="sv-SE"/>
        </w:rPr>
        <w:fldChar w:fldCharType="end"/>
      </w:r>
    </w:p>
    <w:p w14:paraId="5D1B072A" w14:textId="44E736A6" w:rsidR="00AB4969" w:rsidRPr="009D370D" w:rsidRDefault="00AB4969" w:rsidP="0042517F">
      <w:pPr>
        <w:ind w:left="-426"/>
        <w:rPr>
          <w:rFonts w:ascii="Arial Narrow" w:hAnsi="Arial Narrow"/>
          <w:sz w:val="20"/>
          <w:lang w:val="it-IT"/>
        </w:rPr>
      </w:pPr>
    </w:p>
    <w:p w14:paraId="7652BE80" w14:textId="2ED11F9F" w:rsidR="00FC75CB" w:rsidRPr="009D370D" w:rsidRDefault="00FC75CB" w:rsidP="0019411B">
      <w:pPr>
        <w:tabs>
          <w:tab w:val="left" w:pos="1069"/>
        </w:tabs>
        <w:ind w:left="-426"/>
        <w:rPr>
          <w:rFonts w:ascii="Arial Narrow" w:hAnsi="Arial Narrow"/>
          <w:sz w:val="20"/>
          <w:lang w:val="it-IT"/>
        </w:rPr>
      </w:pPr>
    </w:p>
    <w:p w14:paraId="5FD6AA00" w14:textId="69262D13" w:rsidR="0019411B" w:rsidRPr="009D370D" w:rsidRDefault="0019411B" w:rsidP="0042517F">
      <w:pPr>
        <w:ind w:left="-426"/>
        <w:rPr>
          <w:rFonts w:ascii="Arial Narrow" w:hAnsi="Arial Narrow"/>
          <w:sz w:val="20"/>
          <w:lang w:val="it-IT"/>
        </w:rPr>
      </w:pPr>
    </w:p>
    <w:p w14:paraId="17905ED9" w14:textId="5F3DDC6B" w:rsidR="0019411B" w:rsidRPr="009D370D" w:rsidRDefault="0019411B" w:rsidP="0042517F">
      <w:pPr>
        <w:ind w:left="-426"/>
        <w:rPr>
          <w:rFonts w:ascii="Arial Narrow" w:hAnsi="Arial Narrow"/>
          <w:sz w:val="20"/>
          <w:lang w:val="it-IT"/>
        </w:rPr>
      </w:pPr>
    </w:p>
    <w:p w14:paraId="2E79406C" w14:textId="3F53B463" w:rsidR="009D370D" w:rsidRDefault="009D370D" w:rsidP="0042517F">
      <w:pPr>
        <w:ind w:left="-426"/>
        <w:rPr>
          <w:rFonts w:ascii="Arial Narrow" w:hAnsi="Arial Narrow"/>
          <w:sz w:val="20"/>
          <w:lang w:val="it-IT"/>
        </w:rPr>
      </w:pPr>
    </w:p>
    <w:p w14:paraId="01CF20E4" w14:textId="77777777" w:rsidR="009D370D" w:rsidRPr="009D370D" w:rsidRDefault="009D370D" w:rsidP="0042517F">
      <w:pPr>
        <w:ind w:left="-426"/>
        <w:rPr>
          <w:rFonts w:ascii="Arial Narrow" w:hAnsi="Arial Narrow"/>
          <w:sz w:val="20"/>
          <w:lang w:val="it-IT"/>
        </w:rPr>
      </w:pPr>
    </w:p>
    <w:p w14:paraId="37452688" w14:textId="77777777" w:rsidR="0019411B" w:rsidRPr="009D370D" w:rsidRDefault="0019411B" w:rsidP="0019411B">
      <w:pPr>
        <w:ind w:left="-426"/>
        <w:rPr>
          <w:rFonts w:ascii="Arial Narrow" w:hAnsi="Arial Narrow"/>
          <w:sz w:val="20"/>
          <w:lang w:val="it-IT"/>
        </w:rPr>
      </w:pPr>
    </w:p>
    <w:p w14:paraId="68119451" w14:textId="5EF52D53" w:rsidR="0019411B" w:rsidRPr="009D370D" w:rsidRDefault="0019411B" w:rsidP="009D370D">
      <w:pPr>
        <w:pStyle w:val="ListParagraph"/>
        <w:ind w:left="-426"/>
        <w:rPr>
          <w:rFonts w:ascii="Arial Narrow" w:hAnsi="Arial Narrow"/>
          <w:sz w:val="20"/>
          <w:lang w:val="it-IT"/>
        </w:rPr>
      </w:pPr>
    </w:p>
    <w:sectPr w:rsidR="0019411B" w:rsidRPr="009D370D" w:rsidSect="007441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37" w:right="991" w:bottom="73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C4B6" w14:textId="77777777" w:rsidR="00C4374D" w:rsidRDefault="00C4374D" w:rsidP="007603DA">
      <w:pPr>
        <w:spacing w:line="240" w:lineRule="auto"/>
      </w:pPr>
      <w:r>
        <w:separator/>
      </w:r>
    </w:p>
  </w:endnote>
  <w:endnote w:type="continuationSeparator" w:id="0">
    <w:p w14:paraId="201A41C9" w14:textId="77777777" w:rsidR="00C4374D" w:rsidRDefault="00C4374D" w:rsidP="00760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C1E0" w14:textId="5CA32E1B" w:rsidR="006E6CE0" w:rsidRDefault="00524FBA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81792" behindDoc="0" locked="0" layoutInCell="1" allowOverlap="1" wp14:anchorId="7FECC1FA" wp14:editId="79E8376C">
              <wp:simplePos x="0" y="0"/>
              <wp:positionH relativeFrom="page">
                <wp:posOffset>635</wp:posOffset>
              </wp:positionH>
              <wp:positionV relativeFrom="page">
                <wp:posOffset>10200004</wp:posOffset>
              </wp:positionV>
              <wp:extent cx="7558405" cy="0"/>
              <wp:effectExtent l="0" t="0" r="23495" b="19050"/>
              <wp:wrapNone/>
              <wp:docPr id="23" name="Rechte verbindingslijn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5840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10811" id="Rechte verbindingslijn 2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.05pt,803.15pt" to="595.2pt,8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" strokecolor="red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70" w:type="dxa"/>
      </w:tblCellMar>
      <w:tblLook w:val="04A0" w:firstRow="1" w:lastRow="0" w:firstColumn="1" w:lastColumn="0" w:noHBand="0" w:noVBand="1"/>
    </w:tblPr>
    <w:tblGrid>
      <w:gridCol w:w="2608"/>
      <w:gridCol w:w="2948"/>
      <w:gridCol w:w="3544"/>
    </w:tblGrid>
    <w:tr w:rsidR="0099649D" w:rsidRPr="009729EE" w14:paraId="7FECC1EA" w14:textId="77777777" w:rsidTr="00CA0DC6">
      <w:trPr>
        <w:trHeight w:hRule="exact" w:val="200"/>
      </w:trPr>
      <w:tc>
        <w:tcPr>
          <w:tcW w:w="2608" w:type="dxa"/>
        </w:tcPr>
        <w:p w14:paraId="7FECC1E2" w14:textId="77777777" w:rsidR="0099649D" w:rsidRDefault="0099649D" w:rsidP="00265821">
          <w:pPr>
            <w:pStyle w:val="Referenceheading"/>
            <w:rPr>
              <w:lang w:val="nl-NL"/>
            </w:rPr>
          </w:pPr>
          <w:r w:rsidRPr="000C44EF">
            <w:rPr>
              <w:lang w:val="nl-NL"/>
            </w:rPr>
            <w:t>De Lage Landen International B.V.</w:t>
          </w:r>
        </w:p>
        <w:p w14:paraId="7FECC1E3" w14:textId="77777777" w:rsidR="0058583B" w:rsidRPr="000C44EF" w:rsidRDefault="0058583B" w:rsidP="00265821">
          <w:pPr>
            <w:pStyle w:val="Referenceheading"/>
            <w:rPr>
              <w:lang w:val="nl-NL"/>
            </w:rPr>
          </w:pPr>
        </w:p>
      </w:tc>
      <w:tc>
        <w:tcPr>
          <w:tcW w:w="2948" w:type="dxa"/>
          <w:vMerge w:val="restart"/>
        </w:tcPr>
        <w:p w14:paraId="7FECC1E4" w14:textId="77777777" w:rsidR="00947A9E" w:rsidRPr="003C2648" w:rsidRDefault="00947A9E" w:rsidP="00947A9E">
          <w:pPr>
            <w:pStyle w:val="Referencecontent"/>
            <w:rPr>
              <w:lang w:val="fr-FR"/>
            </w:rPr>
          </w:pPr>
          <w:r w:rsidRPr="003C2648">
            <w:rPr>
              <w:b/>
              <w:lang w:val="fr-FR"/>
            </w:rPr>
            <w:t>T</w:t>
          </w:r>
          <w:r w:rsidRPr="003C2648">
            <w:rPr>
              <w:lang w:val="fr-FR"/>
            </w:rPr>
            <w:t xml:space="preserve"> </w:t>
          </w:r>
          <w:r w:rsidR="00642DDB">
            <w:rPr>
              <w:lang w:val="fr-FR"/>
            </w:rPr>
            <w:t xml:space="preserve">+ 39 </w:t>
          </w:r>
          <w:r w:rsidRPr="002123A8">
            <w:rPr>
              <w:lang w:val="fr-FR"/>
            </w:rPr>
            <w:t>0</w:t>
          </w:r>
          <w:r w:rsidR="00642DDB">
            <w:rPr>
              <w:lang w:val="fr-FR"/>
            </w:rPr>
            <w:t xml:space="preserve">2 63 694.1 </w:t>
          </w:r>
        </w:p>
        <w:p w14:paraId="7FECC1E6" w14:textId="77777777" w:rsidR="0099649D" w:rsidRPr="00947A9E" w:rsidRDefault="00947A9E" w:rsidP="00947A9E">
          <w:pPr>
            <w:pStyle w:val="Referencecontent"/>
            <w:rPr>
              <w:lang w:val="fr-FR"/>
            </w:rPr>
          </w:pPr>
          <w:r w:rsidRPr="003C2648">
            <w:rPr>
              <w:lang w:val="fr-FR"/>
            </w:rPr>
            <w:t>www.dllgroup.com</w:t>
          </w:r>
        </w:p>
      </w:tc>
      <w:tc>
        <w:tcPr>
          <w:tcW w:w="3544" w:type="dxa"/>
          <w:vMerge w:val="restart"/>
        </w:tcPr>
        <w:p w14:paraId="7FECC1E7" w14:textId="77777777" w:rsidR="00CA0DC6" w:rsidRPr="001063CA" w:rsidRDefault="00CA0DC6" w:rsidP="00CA0DC6">
          <w:pPr>
            <w:pStyle w:val="Legaldata"/>
            <w:spacing w:line="40" w:lineRule="exact"/>
            <w:rPr>
              <w:lang w:val="it-IT"/>
            </w:rPr>
          </w:pPr>
        </w:p>
        <w:p w14:paraId="7FECC1E8" w14:textId="77777777" w:rsidR="00642DDB" w:rsidRPr="003C79DC" w:rsidRDefault="00642DDB" w:rsidP="00AB4969">
          <w:pPr>
            <w:pStyle w:val="Legaldata"/>
            <w:jc w:val="both"/>
            <w:rPr>
              <w:lang w:val="it-IT"/>
            </w:rPr>
          </w:pPr>
          <w:bookmarkStart w:id="3" w:name="CMPFT1NAT"/>
          <w:r w:rsidRPr="003C79DC">
            <w:rPr>
              <w:lang w:val="it-IT"/>
            </w:rPr>
            <w:t>Sede Legale: Eindhoven, Olanda - Capitale S</w:t>
          </w:r>
          <w:r>
            <w:rPr>
              <w:lang w:val="it-IT"/>
            </w:rPr>
            <w:t xml:space="preserve">ociale Euro 98.470.307,00 i.v.                    </w:t>
          </w:r>
          <w:r w:rsidRPr="003C79DC">
            <w:rPr>
              <w:lang w:val="it-IT"/>
            </w:rPr>
            <w:t xml:space="preserve"> Reg. Imprese di Milano e Cod. Fisc. 971166</w:t>
          </w:r>
          <w:r>
            <w:rPr>
              <w:lang w:val="it-IT"/>
            </w:rPr>
            <w:t xml:space="preserve">00152 - Part. IVA 05850690966                  </w:t>
          </w:r>
          <w:r w:rsidRPr="003C79DC">
            <w:rPr>
              <w:lang w:val="it-IT"/>
            </w:rPr>
            <w:t>Iscritta all’Albo delle Aziende di Credito 5675 - Codice ABI 3362.1.</w:t>
          </w:r>
          <w:bookmarkEnd w:id="3"/>
        </w:p>
        <w:p w14:paraId="7FECC1E9" w14:textId="0E91E2A2" w:rsidR="0099649D" w:rsidRPr="00642DDB" w:rsidRDefault="00642DDB" w:rsidP="00AB4969">
          <w:pPr>
            <w:pStyle w:val="Legaldata"/>
            <w:jc w:val="both"/>
            <w:rPr>
              <w:lang w:val="it-IT"/>
            </w:rPr>
          </w:pPr>
          <w:bookmarkStart w:id="4" w:name="CMPFT2NAT"/>
          <w:bookmarkStart w:id="5" w:name="LANFTR"/>
          <w:bookmarkEnd w:id="4"/>
          <w:r w:rsidRPr="003C79DC">
            <w:rPr>
              <w:lang w:val="it-IT"/>
            </w:rPr>
            <w:t>DLL (De Lage Landen) ha</w:t>
          </w:r>
          <w:r>
            <w:rPr>
              <w:lang w:val="it-IT"/>
            </w:rPr>
            <w:t xml:space="preserve"> consociate in più di 3</w:t>
          </w:r>
          <w:r w:rsidR="00BB4231">
            <w:rPr>
              <w:lang w:val="it-IT"/>
            </w:rPr>
            <w:t>0</w:t>
          </w:r>
          <w:r>
            <w:rPr>
              <w:lang w:val="it-IT"/>
            </w:rPr>
            <w:t xml:space="preserve"> paesi tra Europa,                             Americhe</w:t>
          </w:r>
          <w:r w:rsidR="00BB4231">
            <w:rPr>
              <w:lang w:val="it-IT"/>
            </w:rPr>
            <w:t xml:space="preserve"> ed Asia Pacifico</w:t>
          </w:r>
          <w:r w:rsidRPr="003C79DC">
            <w:rPr>
              <w:lang w:val="it-IT"/>
            </w:rPr>
            <w:t xml:space="preserve">. </w:t>
          </w:r>
          <w:r>
            <w:rPr>
              <w:lang w:val="it-IT"/>
            </w:rPr>
            <w:t>La Filiale</w:t>
          </w:r>
          <w:r w:rsidR="00BB4231">
            <w:rPr>
              <w:lang w:val="it-IT"/>
            </w:rPr>
            <w:t xml:space="preserve"> di</w:t>
          </w:r>
          <w:r>
            <w:rPr>
              <w:lang w:val="it-IT"/>
            </w:rPr>
            <w:t xml:space="preserve"> Banca estera è</w:t>
          </w:r>
          <w:r w:rsidRPr="0040455C">
            <w:rPr>
              <w:lang w:val="it-IT"/>
            </w:rPr>
            <w:t xml:space="preserve"> parte del gruppo RABOBANK.</w:t>
          </w:r>
          <w:bookmarkEnd w:id="5"/>
        </w:p>
      </w:tc>
    </w:tr>
    <w:tr w:rsidR="0099649D" w14:paraId="7FECC1F6" w14:textId="77777777" w:rsidTr="00CA0DC6">
      <w:trPr>
        <w:trHeight w:hRule="exact" w:val="1200"/>
      </w:trPr>
      <w:tc>
        <w:tcPr>
          <w:tcW w:w="2608" w:type="dxa"/>
        </w:tcPr>
        <w:p w14:paraId="7FECC1EB" w14:textId="77777777" w:rsidR="0058583B" w:rsidRPr="0058583B" w:rsidRDefault="0058583B" w:rsidP="00947A9E">
          <w:pPr>
            <w:pStyle w:val="Referencecontent"/>
            <w:rPr>
              <w:b/>
              <w:lang w:val="nl-NL"/>
            </w:rPr>
          </w:pPr>
          <w:r w:rsidRPr="0058583B">
            <w:rPr>
              <w:b/>
              <w:lang w:val="nl-NL"/>
            </w:rPr>
            <w:t>Succursale di Milano</w:t>
          </w:r>
        </w:p>
        <w:p w14:paraId="7FECC1EC" w14:textId="77777777" w:rsidR="00947A9E" w:rsidRPr="00174019" w:rsidRDefault="00642DDB" w:rsidP="00947A9E">
          <w:pPr>
            <w:pStyle w:val="Referencecontent"/>
            <w:rPr>
              <w:lang w:val="nl-NL"/>
            </w:rPr>
          </w:pPr>
          <w:r>
            <w:rPr>
              <w:lang w:val="nl-NL"/>
            </w:rPr>
            <w:t>Viale dell’Innovazione, 3</w:t>
          </w:r>
        </w:p>
        <w:p w14:paraId="7FECC1ED" w14:textId="77777777" w:rsidR="0099649D" w:rsidRDefault="00642DDB" w:rsidP="00947A9E">
          <w:pPr>
            <w:pStyle w:val="Referencecontent"/>
            <w:rPr>
              <w:lang w:val="nl-NL"/>
            </w:rPr>
          </w:pPr>
          <w:r>
            <w:rPr>
              <w:lang w:val="nl-NL"/>
            </w:rPr>
            <w:t>20126 Milano</w:t>
          </w:r>
        </w:p>
        <w:p w14:paraId="7FECC1EE" w14:textId="77777777" w:rsidR="00642DDB" w:rsidRDefault="00642DDB" w:rsidP="00947A9E">
          <w:pPr>
            <w:pStyle w:val="Referencecontent"/>
            <w:rPr>
              <w:lang w:val="nl-NL"/>
            </w:rPr>
          </w:pPr>
          <w:r>
            <w:rPr>
              <w:lang w:val="nl-NL"/>
            </w:rPr>
            <w:t>Italy</w:t>
          </w:r>
        </w:p>
        <w:p w14:paraId="7FECC1EF" w14:textId="77777777" w:rsidR="0058583B" w:rsidRDefault="0058583B" w:rsidP="00947A9E">
          <w:pPr>
            <w:pStyle w:val="Referencecontent"/>
            <w:rPr>
              <w:lang w:val="nl-NL"/>
            </w:rPr>
          </w:pPr>
        </w:p>
        <w:p w14:paraId="7FECC1F0" w14:textId="77777777" w:rsidR="0058583B" w:rsidRDefault="0058583B" w:rsidP="00947A9E">
          <w:pPr>
            <w:pStyle w:val="Referencecontent"/>
            <w:rPr>
              <w:lang w:val="nl-NL"/>
            </w:rPr>
          </w:pPr>
        </w:p>
        <w:p w14:paraId="7FECC1F1" w14:textId="77777777" w:rsidR="0058583B" w:rsidRDefault="0058583B" w:rsidP="00947A9E">
          <w:pPr>
            <w:pStyle w:val="Referencecontent"/>
            <w:rPr>
              <w:lang w:val="nl-NL"/>
            </w:rPr>
          </w:pPr>
        </w:p>
        <w:p w14:paraId="7FECC1F2" w14:textId="77777777" w:rsidR="0058583B" w:rsidRDefault="0058583B" w:rsidP="00947A9E">
          <w:pPr>
            <w:pStyle w:val="Referencecontent"/>
            <w:rPr>
              <w:lang w:val="nl-NL"/>
            </w:rPr>
          </w:pPr>
        </w:p>
        <w:p w14:paraId="7FECC1F3" w14:textId="77777777" w:rsidR="0058583B" w:rsidRPr="00642DDB" w:rsidRDefault="0058583B" w:rsidP="00947A9E">
          <w:pPr>
            <w:pStyle w:val="Referencecontent"/>
            <w:rPr>
              <w:lang w:val="nl-NL"/>
            </w:rPr>
          </w:pPr>
        </w:p>
      </w:tc>
      <w:tc>
        <w:tcPr>
          <w:tcW w:w="2948" w:type="dxa"/>
          <w:vMerge/>
        </w:tcPr>
        <w:p w14:paraId="7FECC1F4" w14:textId="77777777" w:rsidR="0099649D" w:rsidRDefault="0099649D" w:rsidP="00D33F26">
          <w:pPr>
            <w:pStyle w:val="Referencecontent"/>
          </w:pPr>
        </w:p>
      </w:tc>
      <w:tc>
        <w:tcPr>
          <w:tcW w:w="3544" w:type="dxa"/>
          <w:vMerge/>
        </w:tcPr>
        <w:p w14:paraId="7FECC1F5" w14:textId="77777777" w:rsidR="0099649D" w:rsidRDefault="0099649D" w:rsidP="0099649D">
          <w:pPr>
            <w:pStyle w:val="Legaldata"/>
          </w:pPr>
        </w:p>
      </w:tc>
    </w:tr>
  </w:tbl>
  <w:p w14:paraId="7FECC1F7" w14:textId="77777777" w:rsidR="00D33F26" w:rsidRDefault="00D33F26" w:rsidP="00D33F26">
    <w:pPr>
      <w:pStyle w:val="Footer"/>
      <w:spacing w:line="13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C6BF" w14:textId="77777777" w:rsidR="00C4374D" w:rsidRDefault="00C4374D" w:rsidP="007603DA">
      <w:pPr>
        <w:spacing w:line="240" w:lineRule="auto"/>
      </w:pPr>
      <w:r>
        <w:separator/>
      </w:r>
    </w:p>
  </w:footnote>
  <w:footnote w:type="continuationSeparator" w:id="0">
    <w:p w14:paraId="5CF0F613" w14:textId="77777777" w:rsidR="00C4374D" w:rsidRDefault="00C4374D" w:rsidP="00760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C1CC" w14:textId="77777777" w:rsidR="00A65E6D" w:rsidRDefault="00BE3DAA" w:rsidP="00657D72">
    <w:pPr>
      <w:spacing w:line="2040" w:lineRule="exact"/>
    </w:pPr>
    <w:r>
      <w:rPr>
        <w:noProof/>
      </w:rPr>
      <w:drawing>
        <wp:anchor distT="0" distB="0" distL="114300" distR="114300" simplePos="0" relativeHeight="251649536" behindDoc="0" locked="0" layoutInCell="1" allowOverlap="1" wp14:anchorId="7FECC1F8" wp14:editId="7FECC1F9">
          <wp:simplePos x="0" y="0"/>
          <wp:positionH relativeFrom="page">
            <wp:posOffset>946785</wp:posOffset>
          </wp:positionH>
          <wp:positionV relativeFrom="page">
            <wp:posOffset>392430</wp:posOffset>
          </wp:positionV>
          <wp:extent cx="2646000" cy="849600"/>
          <wp:effectExtent l="0" t="0" r="0" b="0"/>
          <wp:wrapNone/>
          <wp:docPr id="7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LL_Logo_Blue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74"/>
      <w:gridCol w:w="1121"/>
      <w:gridCol w:w="1794"/>
      <w:gridCol w:w="2915"/>
    </w:tblGrid>
    <w:tr w:rsidR="00657D72" w14:paraId="7FECC1D3" w14:textId="77777777" w:rsidTr="00877009">
      <w:trPr>
        <w:trHeight w:hRule="exact" w:val="200"/>
      </w:trPr>
      <w:tc>
        <w:tcPr>
          <w:tcW w:w="2705" w:type="dxa"/>
          <w:vMerge w:val="restart"/>
        </w:tcPr>
        <w:p w14:paraId="7FECC1CD" w14:textId="77777777" w:rsidR="00657D72" w:rsidRDefault="00657D72" w:rsidP="00A65E6D">
          <w:pPr>
            <w:pStyle w:val="Referencecontent"/>
          </w:pPr>
        </w:p>
      </w:tc>
      <w:tc>
        <w:tcPr>
          <w:tcW w:w="1134" w:type="dxa"/>
        </w:tcPr>
        <w:p w14:paraId="7FECC1CE" w14:textId="77777777" w:rsidR="00657D72" w:rsidRDefault="00657D72" w:rsidP="00657D72">
          <w:pPr>
            <w:pStyle w:val="Referenceheading"/>
          </w:pPr>
          <w:r>
            <w:t>Your reference</w:t>
          </w:r>
        </w:p>
        <w:p w14:paraId="7FECC1CF" w14:textId="77777777" w:rsidR="00657D72" w:rsidRDefault="00657D72" w:rsidP="00657D72">
          <w:pPr>
            <w:pStyle w:val="Referenceheading"/>
          </w:pPr>
        </w:p>
        <w:p w14:paraId="7FECC1D0" w14:textId="77777777" w:rsidR="00657D72" w:rsidRPr="00657D72" w:rsidRDefault="00657D72" w:rsidP="00657D72">
          <w:pPr>
            <w:pStyle w:val="Referenceheading"/>
          </w:pPr>
        </w:p>
      </w:tc>
      <w:tc>
        <w:tcPr>
          <w:tcW w:w="1814" w:type="dxa"/>
        </w:tcPr>
        <w:p w14:paraId="7FECC1D1" w14:textId="1E39C73D" w:rsidR="00657D72" w:rsidRDefault="00CA2928" w:rsidP="00A65E6D">
          <w:pPr>
            <w:pStyle w:val="Referencecontent"/>
          </w:pPr>
          <w:r>
            <w:fldChar w:fldCharType="begin"/>
          </w:r>
          <w:r w:rsidR="006E6CE0">
            <w:instrText xml:space="preserve"> REF YourReference \h </w:instrText>
          </w:r>
          <w:r>
            <w:fldChar w:fldCharType="separate"/>
          </w:r>
          <w:r w:rsidR="00EF13EF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948" w:type="dxa"/>
          <w:vMerge w:val="restart"/>
        </w:tcPr>
        <w:p w14:paraId="7FECC1D2" w14:textId="77777777" w:rsidR="00657D72" w:rsidRDefault="00657D72" w:rsidP="00A65E6D">
          <w:pPr>
            <w:pStyle w:val="Referencecontent"/>
          </w:pPr>
        </w:p>
      </w:tc>
    </w:tr>
    <w:tr w:rsidR="00657D72" w14:paraId="7FECC1D9" w14:textId="77777777" w:rsidTr="00877009">
      <w:trPr>
        <w:trHeight w:hRule="exact" w:val="200"/>
      </w:trPr>
      <w:tc>
        <w:tcPr>
          <w:tcW w:w="2705" w:type="dxa"/>
          <w:vMerge/>
        </w:tcPr>
        <w:p w14:paraId="7FECC1D4" w14:textId="77777777" w:rsidR="00657D72" w:rsidRDefault="00657D72" w:rsidP="00A65E6D">
          <w:pPr>
            <w:pStyle w:val="Referencecontent"/>
          </w:pPr>
        </w:p>
      </w:tc>
      <w:tc>
        <w:tcPr>
          <w:tcW w:w="1134" w:type="dxa"/>
          <w:tcMar>
            <w:bottom w:w="200" w:type="dxa"/>
          </w:tcMar>
        </w:tcPr>
        <w:p w14:paraId="7FECC1D5" w14:textId="77777777" w:rsidR="00657D72" w:rsidRDefault="00657D72" w:rsidP="00657D72">
          <w:pPr>
            <w:pStyle w:val="Referenceheading"/>
          </w:pPr>
          <w:r>
            <w:t>My reference</w:t>
          </w:r>
        </w:p>
        <w:p w14:paraId="7FECC1D6" w14:textId="77777777" w:rsidR="00657D72" w:rsidRDefault="00657D72" w:rsidP="00657D72">
          <w:pPr>
            <w:pStyle w:val="Referenceheading"/>
          </w:pPr>
        </w:p>
      </w:tc>
      <w:tc>
        <w:tcPr>
          <w:tcW w:w="1814" w:type="dxa"/>
          <w:tcMar>
            <w:bottom w:w="200" w:type="dxa"/>
          </w:tcMar>
        </w:tcPr>
        <w:p w14:paraId="7FECC1D7" w14:textId="3A7ED4AC" w:rsidR="00657D72" w:rsidRDefault="00CA2928" w:rsidP="00A65E6D">
          <w:pPr>
            <w:pStyle w:val="Referencecontent"/>
          </w:pPr>
          <w:r>
            <w:fldChar w:fldCharType="begin"/>
          </w:r>
          <w:r w:rsidR="006E6CE0">
            <w:instrText xml:space="preserve"> REF MyReference \h </w:instrText>
          </w:r>
          <w:r>
            <w:fldChar w:fldCharType="separate"/>
          </w:r>
          <w:r w:rsidR="00EF13EF">
            <w:rPr>
              <w:b/>
              <w:bCs/>
            </w:rPr>
            <w:t>Error! Reference source not found.</w:t>
          </w:r>
          <w:r>
            <w:fldChar w:fldCharType="end"/>
          </w:r>
        </w:p>
      </w:tc>
      <w:tc>
        <w:tcPr>
          <w:tcW w:w="2948" w:type="dxa"/>
          <w:vMerge/>
        </w:tcPr>
        <w:p w14:paraId="7FECC1D8" w14:textId="77777777" w:rsidR="00657D72" w:rsidRDefault="00657D72" w:rsidP="00A65E6D">
          <w:pPr>
            <w:pStyle w:val="Referencecontent"/>
          </w:pPr>
        </w:p>
      </w:tc>
    </w:tr>
    <w:tr w:rsidR="00657D72" w14:paraId="7FECC1DE" w14:textId="77777777" w:rsidTr="00877009">
      <w:trPr>
        <w:trHeight w:hRule="exact" w:val="260"/>
      </w:trPr>
      <w:tc>
        <w:tcPr>
          <w:tcW w:w="2705" w:type="dxa"/>
          <w:vMerge/>
        </w:tcPr>
        <w:p w14:paraId="7FECC1DA" w14:textId="77777777" w:rsidR="00657D72" w:rsidRDefault="00657D72" w:rsidP="00A65E6D">
          <w:pPr>
            <w:pStyle w:val="Referencecontent"/>
          </w:pPr>
        </w:p>
      </w:tc>
      <w:tc>
        <w:tcPr>
          <w:tcW w:w="1134" w:type="dxa"/>
          <w:tcMar>
            <w:bottom w:w="227" w:type="dxa"/>
          </w:tcMar>
        </w:tcPr>
        <w:p w14:paraId="7FECC1DB" w14:textId="77777777" w:rsidR="00657D72" w:rsidRDefault="00657D72" w:rsidP="00657D72">
          <w:pPr>
            <w:pStyle w:val="Referenceheading"/>
          </w:pPr>
          <w:r>
            <w:t>Page</w:t>
          </w:r>
        </w:p>
      </w:tc>
      <w:tc>
        <w:tcPr>
          <w:tcW w:w="1814" w:type="dxa"/>
          <w:tcMar>
            <w:bottom w:w="227" w:type="dxa"/>
          </w:tcMar>
        </w:tcPr>
        <w:p w14:paraId="7FECC1DC" w14:textId="77777777" w:rsidR="00657D72" w:rsidRDefault="00CA2928" w:rsidP="00A65E6D">
          <w:pPr>
            <w:pStyle w:val="Referencecontent"/>
          </w:pPr>
          <w:r>
            <w:fldChar w:fldCharType="begin"/>
          </w:r>
          <w:r w:rsidR="006E6CE0">
            <w:instrText xml:space="preserve"> PAGE  </w:instrText>
          </w:r>
          <w:r>
            <w:fldChar w:fldCharType="separate"/>
          </w:r>
          <w:r w:rsidR="00BB4231">
            <w:rPr>
              <w:noProof/>
            </w:rPr>
            <w:t>2</w:t>
          </w:r>
          <w:r>
            <w:fldChar w:fldCharType="end"/>
          </w:r>
          <w:r w:rsidR="006E6CE0">
            <w:t>/</w:t>
          </w:r>
          <w:r>
            <w:fldChar w:fldCharType="begin"/>
          </w:r>
          <w:r w:rsidR="004F2280">
            <w:instrText xml:space="preserve"> NUMPAGES  </w:instrText>
          </w:r>
          <w:r>
            <w:fldChar w:fldCharType="separate"/>
          </w:r>
          <w:r w:rsidR="00AB496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2948" w:type="dxa"/>
          <w:vMerge/>
        </w:tcPr>
        <w:p w14:paraId="7FECC1DD" w14:textId="77777777" w:rsidR="00657D72" w:rsidRDefault="00657D72" w:rsidP="00A65E6D">
          <w:pPr>
            <w:pStyle w:val="Referencecontent"/>
          </w:pPr>
        </w:p>
      </w:tc>
    </w:tr>
  </w:tbl>
  <w:p w14:paraId="7FECC1DF" w14:textId="77777777" w:rsidR="0069505E" w:rsidRDefault="0069505E" w:rsidP="006E6CE0">
    <w:pPr>
      <w:pStyle w:val="Header"/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C1E1" w14:textId="77777777" w:rsidR="007603DA" w:rsidRDefault="00130C1A">
    <w:pPr>
      <w:pStyle w:val="Header"/>
    </w:pPr>
    <w:r>
      <w:rPr>
        <w:noProof/>
      </w:rPr>
      <w:drawing>
        <wp:anchor distT="0" distB="0" distL="114300" distR="114300" simplePos="0" relativeHeight="251687936" behindDoc="0" locked="0" layoutInCell="1" allowOverlap="1" wp14:anchorId="7FECC1FB" wp14:editId="7FECC1FC">
          <wp:simplePos x="0" y="0"/>
          <wp:positionH relativeFrom="page">
            <wp:posOffset>946785</wp:posOffset>
          </wp:positionH>
          <wp:positionV relativeFrom="page">
            <wp:posOffset>392430</wp:posOffset>
          </wp:positionV>
          <wp:extent cx="2646000" cy="849600"/>
          <wp:effectExtent l="0" t="0" r="0" b="0"/>
          <wp:wrapNone/>
          <wp:docPr id="8" name="Logo first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LL_Logo_Blue_RGB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01819"/>
    <w:multiLevelType w:val="hybridMultilevel"/>
    <w:tmpl w:val="3A44C50A"/>
    <w:lvl w:ilvl="0" w:tplc="B64E7B72">
      <w:start w:val="1"/>
      <w:numFmt w:val="bullet"/>
      <w:pStyle w:val="Enumerationdashe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B6677"/>
    <w:multiLevelType w:val="hybridMultilevel"/>
    <w:tmpl w:val="5F8AA93E"/>
    <w:lvl w:ilvl="0" w:tplc="210AC00E">
      <w:start w:val="1"/>
      <w:numFmt w:val="lowerLetter"/>
      <w:pStyle w:val="Indentedalphanumericenumeration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71E2F"/>
    <w:multiLevelType w:val="hybridMultilevel"/>
    <w:tmpl w:val="440ACA7C"/>
    <w:lvl w:ilvl="0" w:tplc="4F641B1C">
      <w:start w:val="1"/>
      <w:numFmt w:val="decimal"/>
      <w:pStyle w:val="Enumerationdigits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577A"/>
    <w:multiLevelType w:val="hybridMultilevel"/>
    <w:tmpl w:val="72CEB64A"/>
    <w:lvl w:ilvl="0" w:tplc="10247A56">
      <w:start w:val="1"/>
      <w:numFmt w:val="upperLetter"/>
      <w:pStyle w:val="Appendix"/>
      <w:lvlText w:val="Appendix %1"/>
      <w:lvlJc w:val="left"/>
      <w:pPr>
        <w:ind w:left="-13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5A105F85"/>
    <w:multiLevelType w:val="multilevel"/>
    <w:tmpl w:val="C14E59BA"/>
    <w:lvl w:ilvl="0">
      <w:start w:val="1"/>
      <w:numFmt w:val="decimal"/>
      <w:pStyle w:val="Heading1"/>
      <w:lvlText w:val="%1"/>
      <w:lvlJc w:val="left"/>
      <w:pPr>
        <w:ind w:left="0" w:hanging="851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0" w:hanging="851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0" w:hanging="851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0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851"/>
      </w:pPr>
      <w:rPr>
        <w:rFonts w:hint="default"/>
      </w:rPr>
    </w:lvl>
  </w:abstractNum>
  <w:abstractNum w:abstractNumId="5" w15:restartNumberingAfterBreak="0">
    <w:nsid w:val="5B615057"/>
    <w:multiLevelType w:val="hybridMultilevel"/>
    <w:tmpl w:val="38462FE0"/>
    <w:lvl w:ilvl="0" w:tplc="A63A766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hint="default"/>
        <w:b/>
        <w:color w:val="FFFFFF" w:themeColor="background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E179F"/>
    <w:multiLevelType w:val="hybridMultilevel"/>
    <w:tmpl w:val="CFB611DE"/>
    <w:lvl w:ilvl="0" w:tplc="39668196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5DF95416"/>
    <w:multiLevelType w:val="hybridMultilevel"/>
    <w:tmpl w:val="4F76E3D2"/>
    <w:lvl w:ilvl="0" w:tplc="8FC870D8">
      <w:start w:val="1"/>
      <w:numFmt w:val="bullet"/>
      <w:pStyle w:val="Indentedenumeratio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34B10"/>
    <w:multiLevelType w:val="hybridMultilevel"/>
    <w:tmpl w:val="0994EA52"/>
    <w:lvl w:ilvl="0" w:tplc="D15A0BC0">
      <w:numFmt w:val="bullet"/>
      <w:lvlText w:val=""/>
      <w:lvlJc w:val="left"/>
      <w:pPr>
        <w:ind w:left="-21" w:hanging="405"/>
      </w:pPr>
      <w:rPr>
        <w:rFonts w:ascii="Wingdings" w:eastAsia="Times New Roman" w:hAnsi="Wingdings" w:cs="Times New Roman" w:hint="default"/>
        <w:b/>
        <w:color w:val="000000"/>
        <w:sz w:val="36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3qmMIvrzZkE9X14o+S36ImMJ4Rzi3pYfb6TXWuVueNXE4vKehY0jZdLFDqa1vZBb6cNUyxBrgMB3gtxHiXD32g==" w:salt="KgRb4G4tBvtEVzUXK/a8Vg=="/>
  <w:defaultTabStop w:val="708"/>
  <w:autoHyphenation/>
  <w:hyphenationZone w:val="425"/>
  <w:defaultTableStyle w:val="DLLTableblue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34"/>
    <w:rsid w:val="00002BCC"/>
    <w:rsid w:val="00035C85"/>
    <w:rsid w:val="0004517F"/>
    <w:rsid w:val="000701C8"/>
    <w:rsid w:val="0007515A"/>
    <w:rsid w:val="00077C28"/>
    <w:rsid w:val="00085C03"/>
    <w:rsid w:val="00087585"/>
    <w:rsid w:val="000A5A09"/>
    <w:rsid w:val="000A6F88"/>
    <w:rsid w:val="000C44EF"/>
    <w:rsid w:val="000E4DC9"/>
    <w:rsid w:val="000F5B57"/>
    <w:rsid w:val="001063CA"/>
    <w:rsid w:val="001216C4"/>
    <w:rsid w:val="00125393"/>
    <w:rsid w:val="00130C1A"/>
    <w:rsid w:val="00143301"/>
    <w:rsid w:val="001513F9"/>
    <w:rsid w:val="00154E26"/>
    <w:rsid w:val="00166078"/>
    <w:rsid w:val="00174034"/>
    <w:rsid w:val="0019344B"/>
    <w:rsid w:val="0019411B"/>
    <w:rsid w:val="001B7AF1"/>
    <w:rsid w:val="001C4421"/>
    <w:rsid w:val="001D68BF"/>
    <w:rsid w:val="001E2031"/>
    <w:rsid w:val="001E5E4C"/>
    <w:rsid w:val="001F51B1"/>
    <w:rsid w:val="002123A8"/>
    <w:rsid w:val="00222896"/>
    <w:rsid w:val="002475AE"/>
    <w:rsid w:val="00265821"/>
    <w:rsid w:val="002722D2"/>
    <w:rsid w:val="002737CB"/>
    <w:rsid w:val="00273C99"/>
    <w:rsid w:val="00296E68"/>
    <w:rsid w:val="002A541C"/>
    <w:rsid w:val="002B20C9"/>
    <w:rsid w:val="002B2416"/>
    <w:rsid w:val="002E0154"/>
    <w:rsid w:val="002F30FE"/>
    <w:rsid w:val="002F4BEB"/>
    <w:rsid w:val="00327A62"/>
    <w:rsid w:val="003419DF"/>
    <w:rsid w:val="00342400"/>
    <w:rsid w:val="00345312"/>
    <w:rsid w:val="0037003C"/>
    <w:rsid w:val="00384468"/>
    <w:rsid w:val="00390293"/>
    <w:rsid w:val="00391A34"/>
    <w:rsid w:val="003B69D9"/>
    <w:rsid w:val="003E2A38"/>
    <w:rsid w:val="003E4C0D"/>
    <w:rsid w:val="003E52DD"/>
    <w:rsid w:val="0040017A"/>
    <w:rsid w:val="00404055"/>
    <w:rsid w:val="004125F6"/>
    <w:rsid w:val="004140E2"/>
    <w:rsid w:val="00417A7A"/>
    <w:rsid w:val="0042517F"/>
    <w:rsid w:val="004360E8"/>
    <w:rsid w:val="004507C4"/>
    <w:rsid w:val="004510BC"/>
    <w:rsid w:val="00464013"/>
    <w:rsid w:val="004758A7"/>
    <w:rsid w:val="00490D77"/>
    <w:rsid w:val="004E5FA3"/>
    <w:rsid w:val="004E748A"/>
    <w:rsid w:val="004F2280"/>
    <w:rsid w:val="004F3A89"/>
    <w:rsid w:val="00510C49"/>
    <w:rsid w:val="00524FBA"/>
    <w:rsid w:val="0052528F"/>
    <w:rsid w:val="005302B6"/>
    <w:rsid w:val="00534E1F"/>
    <w:rsid w:val="005416FF"/>
    <w:rsid w:val="00557F42"/>
    <w:rsid w:val="00562D60"/>
    <w:rsid w:val="00566E1A"/>
    <w:rsid w:val="0058583B"/>
    <w:rsid w:val="005B3EF1"/>
    <w:rsid w:val="005D6A0C"/>
    <w:rsid w:val="005E6D05"/>
    <w:rsid w:val="00606EBE"/>
    <w:rsid w:val="00642DDB"/>
    <w:rsid w:val="00657D72"/>
    <w:rsid w:val="0069505E"/>
    <w:rsid w:val="006A7BCF"/>
    <w:rsid w:val="006B6A83"/>
    <w:rsid w:val="006B70B7"/>
    <w:rsid w:val="006C6915"/>
    <w:rsid w:val="006E6CE0"/>
    <w:rsid w:val="006E72D9"/>
    <w:rsid w:val="007150A8"/>
    <w:rsid w:val="007317FF"/>
    <w:rsid w:val="00733735"/>
    <w:rsid w:val="0074419A"/>
    <w:rsid w:val="0075538D"/>
    <w:rsid w:val="007603DA"/>
    <w:rsid w:val="007772F2"/>
    <w:rsid w:val="00781F10"/>
    <w:rsid w:val="00783A35"/>
    <w:rsid w:val="007932B1"/>
    <w:rsid w:val="00794F06"/>
    <w:rsid w:val="007C2DAD"/>
    <w:rsid w:val="007E3B23"/>
    <w:rsid w:val="00801254"/>
    <w:rsid w:val="00805166"/>
    <w:rsid w:val="00810DE9"/>
    <w:rsid w:val="008268C0"/>
    <w:rsid w:val="008406DC"/>
    <w:rsid w:val="00861338"/>
    <w:rsid w:val="00877009"/>
    <w:rsid w:val="008B2A76"/>
    <w:rsid w:val="008C64AC"/>
    <w:rsid w:val="008E32A8"/>
    <w:rsid w:val="008E78F3"/>
    <w:rsid w:val="008F74CD"/>
    <w:rsid w:val="00941956"/>
    <w:rsid w:val="00947A9E"/>
    <w:rsid w:val="0095267F"/>
    <w:rsid w:val="00954401"/>
    <w:rsid w:val="00954605"/>
    <w:rsid w:val="009729EE"/>
    <w:rsid w:val="0097692E"/>
    <w:rsid w:val="00977650"/>
    <w:rsid w:val="00985BFC"/>
    <w:rsid w:val="0099649D"/>
    <w:rsid w:val="009D0FC3"/>
    <w:rsid w:val="009D370D"/>
    <w:rsid w:val="009D6658"/>
    <w:rsid w:val="009F3D8B"/>
    <w:rsid w:val="00A12425"/>
    <w:rsid w:val="00A5601F"/>
    <w:rsid w:val="00A57364"/>
    <w:rsid w:val="00A57BA9"/>
    <w:rsid w:val="00A607B9"/>
    <w:rsid w:val="00A65E6D"/>
    <w:rsid w:val="00AB4969"/>
    <w:rsid w:val="00AC1186"/>
    <w:rsid w:val="00AD7AF8"/>
    <w:rsid w:val="00AE3BDB"/>
    <w:rsid w:val="00AE7E46"/>
    <w:rsid w:val="00AF54B1"/>
    <w:rsid w:val="00B1705D"/>
    <w:rsid w:val="00B260A2"/>
    <w:rsid w:val="00B415FE"/>
    <w:rsid w:val="00B41D03"/>
    <w:rsid w:val="00B41E52"/>
    <w:rsid w:val="00B475E9"/>
    <w:rsid w:val="00B6672A"/>
    <w:rsid w:val="00BA5564"/>
    <w:rsid w:val="00BB4231"/>
    <w:rsid w:val="00BE3DAA"/>
    <w:rsid w:val="00C04E75"/>
    <w:rsid w:val="00C43227"/>
    <w:rsid w:val="00C4374D"/>
    <w:rsid w:val="00C471E6"/>
    <w:rsid w:val="00C52CBF"/>
    <w:rsid w:val="00C96BFC"/>
    <w:rsid w:val="00CA0DC6"/>
    <w:rsid w:val="00CA2928"/>
    <w:rsid w:val="00CF396E"/>
    <w:rsid w:val="00D33F26"/>
    <w:rsid w:val="00D55B0F"/>
    <w:rsid w:val="00D623D5"/>
    <w:rsid w:val="00D93B56"/>
    <w:rsid w:val="00E101F7"/>
    <w:rsid w:val="00E12532"/>
    <w:rsid w:val="00E14025"/>
    <w:rsid w:val="00E33CE8"/>
    <w:rsid w:val="00E91CAC"/>
    <w:rsid w:val="00EA0A26"/>
    <w:rsid w:val="00EA4F69"/>
    <w:rsid w:val="00EA6C78"/>
    <w:rsid w:val="00EC724D"/>
    <w:rsid w:val="00ED62BD"/>
    <w:rsid w:val="00EF13EF"/>
    <w:rsid w:val="00EF6C7B"/>
    <w:rsid w:val="00F24673"/>
    <w:rsid w:val="00F307B5"/>
    <w:rsid w:val="00F4594C"/>
    <w:rsid w:val="00F47FC9"/>
    <w:rsid w:val="00F5698A"/>
    <w:rsid w:val="00FC166D"/>
    <w:rsid w:val="00FC75CB"/>
    <w:rsid w:val="00FD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ECC1C7"/>
  <w15:docId w15:val="{A8001D7A-A0E0-4284-A484-21F4E6D2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6C4"/>
    <w:pPr>
      <w:suppressAutoHyphens/>
      <w:spacing w:after="0" w:line="260" w:lineRule="atLeast"/>
    </w:pPr>
    <w:rPr>
      <w:rFonts w:ascii="Arial" w:hAnsi="Arial"/>
      <w:sz w:val="18"/>
      <w:lang w:val="en-US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rsid w:val="00464013"/>
    <w:pPr>
      <w:keepNext/>
      <w:keepLines/>
      <w:numPr>
        <w:numId w:val="8"/>
      </w:numPr>
      <w:spacing w:after="130" w:line="390" w:lineRule="exact"/>
      <w:outlineLvl w:val="0"/>
    </w:pPr>
    <w:rPr>
      <w:rFonts w:eastAsiaTheme="majorEastAsia" w:cstheme="majorBidi"/>
      <w:b/>
      <w:color w:val="0099FF"/>
      <w:sz w:val="32"/>
      <w:szCs w:val="32"/>
    </w:rPr>
  </w:style>
  <w:style w:type="paragraph" w:styleId="Heading2">
    <w:name w:val="heading 2"/>
    <w:aliases w:val="Paragraph"/>
    <w:basedOn w:val="Subheading"/>
    <w:next w:val="Normal"/>
    <w:link w:val="Heading2Char"/>
    <w:uiPriority w:val="9"/>
    <w:unhideWhenUsed/>
    <w:rsid w:val="00464013"/>
    <w:pPr>
      <w:keepNext/>
      <w:keepLines/>
      <w:numPr>
        <w:ilvl w:val="1"/>
        <w:numId w:val="8"/>
      </w:numPr>
      <w:spacing w:line="260" w:lineRule="exact"/>
      <w:outlineLvl w:val="1"/>
    </w:pPr>
    <w:rPr>
      <w:rFonts w:eastAsiaTheme="majorEastAsia" w:cstheme="majorBidi"/>
      <w:color w:val="0099FF"/>
      <w:szCs w:val="26"/>
    </w:rPr>
  </w:style>
  <w:style w:type="paragraph" w:styleId="Heading3">
    <w:name w:val="heading 3"/>
    <w:aliases w:val="Subparagraph"/>
    <w:basedOn w:val="Sub-subheading"/>
    <w:next w:val="Normal"/>
    <w:link w:val="Heading3Char"/>
    <w:uiPriority w:val="9"/>
    <w:unhideWhenUsed/>
    <w:rsid w:val="00464013"/>
    <w:pPr>
      <w:keepNext/>
      <w:keepLines/>
      <w:numPr>
        <w:ilvl w:val="2"/>
        <w:numId w:val="8"/>
      </w:numPr>
      <w:spacing w:line="260" w:lineRule="exact"/>
      <w:outlineLvl w:val="2"/>
    </w:pPr>
    <w:rPr>
      <w:rFonts w:eastAsiaTheme="majorEastAsia" w:cstheme="majorBidi"/>
      <w:color w:val="0099F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01F7"/>
    <w:pPr>
      <w:keepNext/>
      <w:keepLines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101F7"/>
    <w:pPr>
      <w:keepNext/>
      <w:keepLines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01F7"/>
    <w:pPr>
      <w:keepNext/>
      <w:keepLines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101F7"/>
    <w:pPr>
      <w:keepNext/>
      <w:keepLines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101F7"/>
    <w:pPr>
      <w:keepNext/>
      <w:keepLines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101F7"/>
    <w:pPr>
      <w:keepNext/>
      <w:keepLines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464013"/>
    <w:rPr>
      <w:rFonts w:ascii="Arial" w:eastAsiaTheme="majorEastAsia" w:hAnsi="Arial" w:cstheme="majorBidi"/>
      <w:b/>
      <w:color w:val="0099FF"/>
      <w:sz w:val="32"/>
      <w:szCs w:val="32"/>
      <w:lang w:val="en-US"/>
    </w:rPr>
  </w:style>
  <w:style w:type="paragraph" w:customStyle="1" w:styleId="Appendix">
    <w:name w:val="Appendix"/>
    <w:basedOn w:val="Heading1"/>
    <w:next w:val="Normal"/>
    <w:rsid w:val="007603DA"/>
    <w:pPr>
      <w:pageBreakBefore/>
      <w:numPr>
        <w:numId w:val="2"/>
      </w:numPr>
      <w:tabs>
        <w:tab w:val="left" w:pos="2268"/>
      </w:tabs>
    </w:pPr>
  </w:style>
  <w:style w:type="paragraph" w:styleId="Caption">
    <w:name w:val="caption"/>
    <w:basedOn w:val="Normal"/>
    <w:next w:val="Normal"/>
    <w:uiPriority w:val="35"/>
    <w:unhideWhenUsed/>
    <w:qFormat/>
    <w:rsid w:val="00464013"/>
    <w:rPr>
      <w:iCs/>
      <w:sz w:val="14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7603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03DA"/>
    <w:pPr>
      <w:spacing w:line="200" w:lineRule="exact"/>
      <w:ind w:left="113" w:hanging="113"/>
    </w:pPr>
    <w:rPr>
      <w:sz w:val="1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3DA"/>
    <w:rPr>
      <w:rFonts w:ascii="Arial" w:hAnsi="Arial"/>
      <w:sz w:val="14"/>
      <w:szCs w:val="20"/>
    </w:rPr>
  </w:style>
  <w:style w:type="paragraph" w:customStyle="1" w:styleId="Enumerationdashes">
    <w:name w:val="Enumeration dashes"/>
    <w:basedOn w:val="Normal"/>
    <w:qFormat/>
    <w:rsid w:val="007603DA"/>
    <w:pPr>
      <w:numPr>
        <w:numId w:val="3"/>
      </w:numPr>
    </w:pPr>
  </w:style>
  <w:style w:type="paragraph" w:customStyle="1" w:styleId="Enumerationdigits">
    <w:name w:val="Enumeration digits"/>
    <w:basedOn w:val="Normal"/>
    <w:qFormat/>
    <w:rsid w:val="007603DA"/>
    <w:pPr>
      <w:numPr>
        <w:numId w:val="4"/>
      </w:numPr>
    </w:pPr>
  </w:style>
  <w:style w:type="paragraph" w:customStyle="1" w:styleId="Indentedalphanumericenumeration">
    <w:name w:val="Indented alphanumeric enumeration"/>
    <w:basedOn w:val="Normal"/>
    <w:qFormat/>
    <w:rsid w:val="007603DA"/>
    <w:pPr>
      <w:numPr>
        <w:numId w:val="5"/>
      </w:numPr>
    </w:pPr>
  </w:style>
  <w:style w:type="paragraph" w:customStyle="1" w:styleId="Indentedenumeration">
    <w:name w:val="Indented enumeration"/>
    <w:basedOn w:val="Normal"/>
    <w:qFormat/>
    <w:rsid w:val="007603DA"/>
    <w:pPr>
      <w:numPr>
        <w:numId w:val="6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7603DA"/>
    <w:pPr>
      <w:tabs>
        <w:tab w:val="right" w:pos="5670"/>
      </w:tabs>
      <w:spacing w:before="260" w:line="260" w:lineRule="exact"/>
      <w:ind w:left="851" w:hanging="851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7603DA"/>
    <w:pPr>
      <w:tabs>
        <w:tab w:val="right" w:pos="5670"/>
      </w:tabs>
      <w:spacing w:line="260" w:lineRule="exact"/>
      <w:ind w:left="851" w:hanging="851"/>
    </w:pPr>
  </w:style>
  <w:style w:type="paragraph" w:styleId="TOC3">
    <w:name w:val="toc 3"/>
    <w:basedOn w:val="Normal"/>
    <w:next w:val="Normal"/>
    <w:autoRedefine/>
    <w:uiPriority w:val="39"/>
    <w:unhideWhenUsed/>
    <w:rsid w:val="007603DA"/>
    <w:pPr>
      <w:tabs>
        <w:tab w:val="right" w:pos="5670"/>
      </w:tabs>
      <w:spacing w:line="260" w:lineRule="exact"/>
      <w:ind w:left="851" w:hanging="851"/>
    </w:pPr>
  </w:style>
  <w:style w:type="paragraph" w:customStyle="1" w:styleId="Subheading">
    <w:name w:val="Subheading"/>
    <w:basedOn w:val="Normal"/>
    <w:next w:val="Normal"/>
    <w:qFormat/>
    <w:rsid w:val="00AE3BDB"/>
    <w:rPr>
      <w:b/>
      <w:color w:val="000000" w:themeColor="text1"/>
      <w:sz w:val="24"/>
    </w:rPr>
  </w:style>
  <w:style w:type="character" w:customStyle="1" w:styleId="Heading2Char">
    <w:name w:val="Heading 2 Char"/>
    <w:aliases w:val="Paragraph Char"/>
    <w:basedOn w:val="DefaultParagraphFont"/>
    <w:link w:val="Heading2"/>
    <w:uiPriority w:val="9"/>
    <w:rsid w:val="00464013"/>
    <w:rPr>
      <w:rFonts w:ascii="Arial" w:eastAsiaTheme="majorEastAsia" w:hAnsi="Arial" w:cstheme="majorBidi"/>
      <w:b/>
      <w:color w:val="0099FF"/>
      <w:sz w:val="24"/>
      <w:szCs w:val="26"/>
      <w:lang w:val="en-US"/>
    </w:rPr>
  </w:style>
  <w:style w:type="paragraph" w:customStyle="1" w:styleId="Sub-subheading">
    <w:name w:val="Sub-subheading"/>
    <w:basedOn w:val="Normal"/>
    <w:next w:val="Normal"/>
    <w:qFormat/>
    <w:rsid w:val="00AE3BDB"/>
    <w:rPr>
      <w:b/>
      <w:color w:val="000000" w:themeColor="text1"/>
    </w:rPr>
  </w:style>
  <w:style w:type="character" w:customStyle="1" w:styleId="Heading3Char">
    <w:name w:val="Heading 3 Char"/>
    <w:aliases w:val="Subparagraph Char"/>
    <w:basedOn w:val="DefaultParagraphFont"/>
    <w:link w:val="Heading3"/>
    <w:uiPriority w:val="9"/>
    <w:rsid w:val="00464013"/>
    <w:rPr>
      <w:rFonts w:ascii="Arial" w:eastAsiaTheme="majorEastAsia" w:hAnsi="Arial" w:cstheme="majorBidi"/>
      <w:b/>
      <w:color w:val="0099FF"/>
      <w:sz w:val="18"/>
      <w:szCs w:val="24"/>
      <w:lang w:val="en-US"/>
    </w:rPr>
  </w:style>
  <w:style w:type="paragraph" w:customStyle="1" w:styleId="Legaldata">
    <w:name w:val="Legal data"/>
    <w:basedOn w:val="Normal"/>
    <w:rsid w:val="007603DA"/>
    <w:pPr>
      <w:spacing w:line="130" w:lineRule="exact"/>
    </w:pPr>
    <w:rPr>
      <w:sz w:val="10"/>
    </w:rPr>
  </w:style>
  <w:style w:type="paragraph" w:styleId="Subtitle">
    <w:name w:val="Subtitle"/>
    <w:basedOn w:val="Normal"/>
    <w:next w:val="Normal"/>
    <w:link w:val="SubtitleChar"/>
    <w:uiPriority w:val="11"/>
    <w:rsid w:val="00464013"/>
    <w:pPr>
      <w:numPr>
        <w:ilvl w:val="1"/>
      </w:numPr>
      <w:spacing w:line="1040" w:lineRule="exact"/>
    </w:pPr>
    <w:rPr>
      <w:rFonts w:eastAsiaTheme="minorEastAsia"/>
      <w:sz w:val="92"/>
    </w:rPr>
  </w:style>
  <w:style w:type="character" w:customStyle="1" w:styleId="SubtitleChar">
    <w:name w:val="Subtitle Char"/>
    <w:basedOn w:val="DefaultParagraphFont"/>
    <w:link w:val="Subtitle"/>
    <w:uiPriority w:val="11"/>
    <w:rsid w:val="00464013"/>
    <w:rPr>
      <w:rFonts w:ascii="Arial" w:eastAsiaTheme="minorEastAsia" w:hAnsi="Arial"/>
      <w:sz w:val="92"/>
      <w:lang w:val="en-US"/>
    </w:rPr>
  </w:style>
  <w:style w:type="paragraph" w:customStyle="1" w:styleId="Referencecontent">
    <w:name w:val="Reference content"/>
    <w:basedOn w:val="Normal"/>
    <w:rsid w:val="007603DA"/>
    <w:pPr>
      <w:spacing w:line="200" w:lineRule="exact"/>
    </w:pPr>
    <w:rPr>
      <w:sz w:val="14"/>
    </w:rPr>
  </w:style>
  <w:style w:type="paragraph" w:customStyle="1" w:styleId="Referenceheading">
    <w:name w:val="Reference heading"/>
    <w:basedOn w:val="Normal"/>
    <w:rsid w:val="000C44EF"/>
    <w:pPr>
      <w:spacing w:line="200" w:lineRule="exact"/>
    </w:pPr>
    <w:rPr>
      <w:b/>
      <w:sz w:val="14"/>
    </w:rPr>
  </w:style>
  <w:style w:type="paragraph" w:styleId="Title">
    <w:name w:val="Title"/>
    <w:basedOn w:val="Normal"/>
    <w:next w:val="Normal"/>
    <w:link w:val="TitleChar"/>
    <w:uiPriority w:val="10"/>
    <w:rsid w:val="00464013"/>
    <w:pPr>
      <w:spacing w:line="1040" w:lineRule="exact"/>
      <w:contextualSpacing/>
    </w:pPr>
    <w:rPr>
      <w:rFonts w:eastAsiaTheme="majorEastAsia" w:cstheme="majorBidi"/>
      <w:b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013"/>
    <w:rPr>
      <w:rFonts w:ascii="Arial" w:eastAsiaTheme="majorEastAsia" w:hAnsi="Arial" w:cstheme="majorBidi"/>
      <w:b/>
      <w:kern w:val="28"/>
      <w:sz w:val="92"/>
      <w:szCs w:val="56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603DA"/>
    <w:rPr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03DA"/>
    <w:pPr>
      <w:spacing w:line="200" w:lineRule="exact"/>
      <w:ind w:left="113" w:hanging="113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03DA"/>
    <w:rPr>
      <w:rFonts w:ascii="Arial" w:hAnsi="Arial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7603D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3DA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7603D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3DA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AE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6C7B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E101F7"/>
    <w:rPr>
      <w:rFonts w:ascii="Arial" w:eastAsiaTheme="majorEastAsia" w:hAnsi="Arial" w:cstheme="majorBidi"/>
      <w:iCs/>
      <w:sz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101F7"/>
    <w:rPr>
      <w:rFonts w:ascii="Arial" w:eastAsiaTheme="majorEastAsia" w:hAnsi="Arial" w:cstheme="majorBidi"/>
      <w:sz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101F7"/>
    <w:rPr>
      <w:rFonts w:ascii="Arial" w:eastAsiaTheme="majorEastAsia" w:hAnsi="Arial" w:cstheme="majorBidi"/>
      <w:sz w:val="1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101F7"/>
    <w:rPr>
      <w:rFonts w:ascii="Arial" w:eastAsiaTheme="majorEastAsia" w:hAnsi="Arial" w:cstheme="majorBidi"/>
      <w:iCs/>
      <w:sz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101F7"/>
    <w:rPr>
      <w:rFonts w:ascii="Arial" w:eastAsiaTheme="majorEastAsia" w:hAnsi="Arial" w:cstheme="majorBidi"/>
      <w:sz w:val="18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101F7"/>
    <w:rPr>
      <w:rFonts w:ascii="Arial" w:eastAsiaTheme="majorEastAsia" w:hAnsi="Arial" w:cstheme="majorBidi"/>
      <w:iCs/>
      <w:sz w:val="18"/>
      <w:szCs w:val="21"/>
      <w:lang w:val="en-US"/>
    </w:rPr>
  </w:style>
  <w:style w:type="table" w:customStyle="1" w:styleId="DLLTablebw">
    <w:name w:val="DLL Table b/w"/>
    <w:basedOn w:val="TableNormal"/>
    <w:uiPriority w:val="99"/>
    <w:rsid w:val="00A12425"/>
    <w:pPr>
      <w:spacing w:after="0" w:line="240" w:lineRule="auto"/>
    </w:pPr>
    <w:rPr>
      <w:rFonts w:ascii="Arial" w:hAnsi="Arial"/>
      <w:color w:val="000000" w:themeColor="text1"/>
      <w:sz w:val="18"/>
    </w:rPr>
    <w:tblPr>
      <w:tblBorders>
        <w:insideH w:val="single" w:sz="2" w:space="0" w:color="000000" w:themeColor="text1"/>
      </w:tblBorders>
    </w:tblPr>
    <w:tcPr>
      <w:tcMar>
        <w:top w:w="28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nil"/>
          <w:left w:val="nil"/>
          <w:bottom w:val="single" w:sz="4" w:space="0" w:color="9D9D9D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D9D9D"/>
      </w:tcPr>
    </w:tblStylePr>
    <w:tblStylePr w:type="firstCol">
      <w:rPr>
        <w:b/>
        <w:color w:val="9D9D9D"/>
      </w:rPr>
    </w:tblStylePr>
  </w:style>
  <w:style w:type="table" w:customStyle="1" w:styleId="DLLTableblue">
    <w:name w:val="DLL Table blue"/>
    <w:basedOn w:val="TableNormal"/>
    <w:uiPriority w:val="99"/>
    <w:rsid w:val="00A12425"/>
    <w:pPr>
      <w:spacing w:after="0" w:line="260" w:lineRule="exact"/>
    </w:pPr>
    <w:rPr>
      <w:rFonts w:ascii="Arial" w:hAnsi="Arial"/>
      <w:sz w:val="18"/>
    </w:rPr>
    <w:tblPr>
      <w:tblBorders>
        <w:insideH w:val="single" w:sz="2" w:space="0" w:color="auto"/>
      </w:tblBorders>
      <w:tblCellMar>
        <w:top w:w="28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color w:val="FFFFFF" w:themeColor="background1"/>
      </w:rPr>
      <w:tblPr/>
      <w:tcPr>
        <w:tcBorders>
          <w:top w:val="nil"/>
          <w:left w:val="nil"/>
          <w:bottom w:val="single" w:sz="4" w:space="0" w:color="0099FF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99FF"/>
      </w:tcPr>
    </w:tblStylePr>
    <w:tblStylePr w:type="firstCol">
      <w:rPr>
        <w:b/>
        <w:color w:val="0099FF"/>
      </w:rPr>
    </w:tblStylePr>
  </w:style>
  <w:style w:type="paragraph" w:styleId="ListParagraph">
    <w:name w:val="List Paragraph"/>
    <w:basedOn w:val="Normal"/>
    <w:uiPriority w:val="34"/>
    <w:rsid w:val="007150A8"/>
    <w:pPr>
      <w:ind w:left="284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A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A9E"/>
    <w:rPr>
      <w:rFonts w:ascii="Tahoma" w:hAnsi="Tahoma" w:cs="Tahoma"/>
      <w:sz w:val="16"/>
      <w:szCs w:val="16"/>
      <w:lang w:val="en-US"/>
    </w:rPr>
  </w:style>
  <w:style w:type="paragraph" w:customStyle="1" w:styleId="Legallines">
    <w:name w:val="Legal lines"/>
    <w:basedOn w:val="Normal"/>
    <w:qFormat/>
    <w:rsid w:val="00947A9E"/>
    <w:pPr>
      <w:spacing w:line="130" w:lineRule="exact"/>
    </w:pPr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E99874A6264014B1335E49B0D1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3C4A-97DF-481A-A00D-23D2DC15E5E7}"/>
      </w:docPartPr>
      <w:docPartBody>
        <w:p w:rsidR="004A3CCA" w:rsidRDefault="003A2DBA" w:rsidP="003A2DBA">
          <w:pPr>
            <w:pStyle w:val="E2E99874A6264014B1335E49B0D17F67"/>
          </w:pPr>
          <w:r w:rsidRPr="000A6F88">
            <w:rPr>
              <w:rStyle w:val="PlaceholderText"/>
              <w:color w:val="FFFFFF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9B"/>
    <w:rsid w:val="002E5DBA"/>
    <w:rsid w:val="003A2DBA"/>
    <w:rsid w:val="004A3CCA"/>
    <w:rsid w:val="005A6A9B"/>
    <w:rsid w:val="0086579B"/>
    <w:rsid w:val="00911B7A"/>
    <w:rsid w:val="00A06BD1"/>
    <w:rsid w:val="00A17DA9"/>
    <w:rsid w:val="00CA2FAA"/>
    <w:rsid w:val="00CD0E12"/>
    <w:rsid w:val="00F07532"/>
    <w:rsid w:val="00F2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DBA"/>
    <w:rPr>
      <w:color w:val="808080"/>
    </w:rPr>
  </w:style>
  <w:style w:type="paragraph" w:customStyle="1" w:styleId="4C29B536A7EA4B43B6362E528836F647">
    <w:name w:val="4C29B536A7EA4B43B6362E528836F647"/>
    <w:rsid w:val="002E5DBA"/>
  </w:style>
  <w:style w:type="paragraph" w:customStyle="1" w:styleId="C7142A2F03AF45D990F8A09081AC5BBB">
    <w:name w:val="C7142A2F03AF45D990F8A09081AC5BBB"/>
    <w:rsid w:val="002E5DBA"/>
  </w:style>
  <w:style w:type="paragraph" w:customStyle="1" w:styleId="C7142A2F03AF45D990F8A09081AC5BBB1">
    <w:name w:val="C7142A2F03AF45D990F8A09081AC5BBB1"/>
    <w:rsid w:val="00CD0E12"/>
    <w:pPr>
      <w:suppressAutoHyphens/>
      <w:spacing w:after="0" w:line="260" w:lineRule="atLeast"/>
    </w:pPr>
    <w:rPr>
      <w:rFonts w:ascii="Arial" w:eastAsiaTheme="minorHAnsi" w:hAnsi="Arial"/>
      <w:sz w:val="18"/>
    </w:rPr>
  </w:style>
  <w:style w:type="paragraph" w:customStyle="1" w:styleId="3688569A476F4414BC7D48D8B2A3549C">
    <w:name w:val="3688569A476F4414BC7D48D8B2A3549C"/>
    <w:rsid w:val="00CD0E12"/>
    <w:pPr>
      <w:suppressAutoHyphens/>
      <w:spacing w:after="0" w:line="260" w:lineRule="atLeast"/>
    </w:pPr>
    <w:rPr>
      <w:rFonts w:ascii="Arial" w:eastAsiaTheme="minorHAnsi" w:hAnsi="Arial"/>
      <w:sz w:val="18"/>
    </w:rPr>
  </w:style>
  <w:style w:type="paragraph" w:customStyle="1" w:styleId="DefaultPlaceholder1081868575">
    <w:name w:val="DefaultPlaceholder_1081868575"/>
    <w:rsid w:val="00CD0E12"/>
    <w:pPr>
      <w:suppressAutoHyphens/>
      <w:spacing w:after="0" w:line="260" w:lineRule="atLeast"/>
    </w:pPr>
    <w:rPr>
      <w:rFonts w:ascii="Arial" w:eastAsiaTheme="minorHAnsi" w:hAnsi="Arial"/>
      <w:sz w:val="18"/>
    </w:rPr>
  </w:style>
  <w:style w:type="paragraph" w:customStyle="1" w:styleId="DCE659344D434EE38E30EC1CFCA24DB5">
    <w:name w:val="DCE659344D434EE38E30EC1CFCA24DB5"/>
    <w:rsid w:val="00CD0E12"/>
  </w:style>
  <w:style w:type="paragraph" w:customStyle="1" w:styleId="268E658994B54081B57DDD3D9132027F">
    <w:name w:val="268E658994B54081B57DDD3D9132027F"/>
    <w:rsid w:val="00CD0E12"/>
  </w:style>
  <w:style w:type="paragraph" w:customStyle="1" w:styleId="FE939878152F474A91770BF2136F895D">
    <w:name w:val="FE939878152F474A91770BF2136F895D"/>
    <w:rsid w:val="00CD0E12"/>
  </w:style>
  <w:style w:type="paragraph" w:customStyle="1" w:styleId="1C08CE8323CC4FD6B3ABCE792789D099">
    <w:name w:val="1C08CE8323CC4FD6B3ABCE792789D099"/>
    <w:rsid w:val="00CD0E12"/>
  </w:style>
  <w:style w:type="paragraph" w:customStyle="1" w:styleId="D9F525981A3940B9AB1863B4BC4A2A50">
    <w:name w:val="D9F525981A3940B9AB1863B4BC4A2A50"/>
    <w:rsid w:val="00CA2FAA"/>
  </w:style>
  <w:style w:type="paragraph" w:customStyle="1" w:styleId="E2E99874A6264014B1335E49B0D17F67">
    <w:name w:val="E2E99874A6264014B1335E49B0D17F67"/>
    <w:rsid w:val="003A2DBA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0BF06AB499F45954169FA1AF2F638" ma:contentTypeVersion="13" ma:contentTypeDescription="Create a new document." ma:contentTypeScope="" ma:versionID="9fa90978ecec292faaa52cf1a1b0fb3a">
  <xsd:schema xmlns:xsd="http://www.w3.org/2001/XMLSchema" xmlns:xs="http://www.w3.org/2001/XMLSchema" xmlns:p="http://schemas.microsoft.com/office/2006/metadata/properties" xmlns:ns1="http://schemas.microsoft.com/sharepoint/v3" xmlns:ns2="9918efb4-2329-4be5-bacf-730ecf0bb3ff" xmlns:ns3="1f71db62-2ae8-4b38-8fda-8d3bdde96d1f" targetNamespace="http://schemas.microsoft.com/office/2006/metadata/properties" ma:root="true" ma:fieldsID="9bccd6986e669db33214f22501620e3d" ns1:_="" ns2:_="" ns3:_="">
    <xsd:import namespace="http://schemas.microsoft.com/sharepoint/v3"/>
    <xsd:import namespace="9918efb4-2329-4be5-bacf-730ecf0bb3ff"/>
    <xsd:import namespace="1f71db62-2ae8-4b38-8fda-8d3bdde96d1f"/>
    <xsd:element name="properties">
      <xsd:complexType>
        <xsd:sequence>
          <xsd:element name="documentManagement">
            <xsd:complexType>
              <xsd:all>
                <xsd:element ref="ns1:Language"/>
                <xsd:element ref="ns2:Types" minOccurs="0"/>
                <xsd:element ref="ns2:Status" minOccurs="0"/>
                <xsd:element ref="ns2:Group" minOccurs="0"/>
                <xsd:element ref="ns3:BU"/>
                <xsd:element ref="ns3:Code"/>
                <xsd:element ref="ns3:Country"/>
                <xsd:element ref="ns3:Financial_x0020_Product_x0020_Type"/>
                <xsd:element ref="ns3:Information" minOccurs="0"/>
                <xsd:element ref="ns3:Vendo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2" ma:displayName="Language" ma:default="AFR - Afrikaans" ma:format="Dropdown" ma:internalName="Language" ma:readOnly="false">
      <xsd:simpleType>
        <xsd:restriction base="dms:Choice">
          <xsd:enumeration value="AFR - Afrikaans"/>
          <xsd:enumeration value="DAN - Danish"/>
          <xsd:enumeration value="DUT - Dutch"/>
          <xsd:enumeration value="ENG - English"/>
          <xsd:enumeration value="FIN - Finnish"/>
          <xsd:enumeration value="FRE - French"/>
          <xsd:enumeration value="GER - German"/>
          <xsd:enumeration value="HUN - Hungarian"/>
          <xsd:enumeration value="ITA - Italian"/>
          <xsd:enumeration value="LTZ - Luxembourgish"/>
          <xsd:enumeration value="NOR - Norwegian"/>
          <xsd:enumeration value="POL - Polish"/>
          <xsd:enumeration value="POR - Portuguese"/>
          <xsd:enumeration value="RUM - Romanian"/>
          <xsd:enumeration value="RUS - Russian"/>
          <xsd:enumeration value="SPA - Spanish"/>
          <xsd:enumeration value="SWE - Swedish"/>
          <xsd:enumeration value="GSW - Swiss Germ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fb4-2329-4be5-bacf-730ecf0bb3ff" elementFormDefault="qualified">
    <xsd:import namespace="http://schemas.microsoft.com/office/2006/documentManagement/types"/>
    <xsd:import namespace="http://schemas.microsoft.com/office/infopath/2007/PartnerControls"/>
    <xsd:element name="Types" ma:index="3" nillable="true" ma:displayName="Types" ma:format="Dropdown" ma:internalName="Types">
      <xsd:simpleType>
        <xsd:restriction base="dms:Choice">
          <xsd:enumeration value="ABF"/>
          <xsd:enumeration value="AFIN"/>
          <xsd:enumeration value="AGENTI IN ATTIVITÀ FINANZIARIA"/>
          <xsd:enumeration value="AGENZIA DI COMMERCIO"/>
          <xsd:enumeration value="AGENZIA ENTRATE"/>
          <xsd:enumeration value="ALLEGATI"/>
          <xsd:enumeration value="ALTRO"/>
          <xsd:enumeration value="ANTI USURA"/>
          <xsd:enumeration value="ANTIRICICLAGGIO"/>
          <xsd:enumeration value="APPENDICI"/>
          <xsd:enumeration value="ASSICURAZIONE"/>
          <xsd:enumeration value="ASSILEA"/>
          <xsd:enumeration value="BANCA D’ITALIA"/>
          <xsd:enumeration value="BANCA D'ITALIA COMUNICAZIONI"/>
          <xsd:enumeration value="BANCA D'ITALIA LICENZE"/>
          <xsd:enumeration value="BANCHE"/>
          <xsd:enumeration value="BROKER"/>
          <xsd:enumeration value="CARTA INTESTATA"/>
          <xsd:enumeration value="CARTA INTESTATAABF"/>
          <xsd:enumeration value="CLIENTI"/>
          <xsd:enumeration value="CODICE DI CONDOTTA"/>
          <xsd:enumeration value="CONSULENTI"/>
          <xsd:enumeration value="CONTRATTI"/>
          <xsd:enumeration value="CONVENZIONAMENTI REGOLAMENTARI"/>
          <xsd:enumeration value="CONVENZIONE"/>
          <xsd:enumeration value="DEALER VALIDATION"/>
          <xsd:enumeration value="DELEGA"/>
          <xsd:enumeration value="DISDETTE"/>
          <xsd:enumeration value="DPA"/>
          <xsd:enumeration value="ESCUSSIONE GARANZIA"/>
          <xsd:enumeration value="ESTINZIONE"/>
          <xsd:enumeration value="FEA"/>
          <xsd:enumeration value="FONDI BEI"/>
          <xsd:enumeration value="FUSIONE DLL LEASING - DLL BRANCH"/>
          <xsd:enumeration value="GARANTE PRIVACY"/>
          <xsd:enumeration value="GARANZIE"/>
          <xsd:enumeration value="GARANZIE UFFICI"/>
          <xsd:enumeration value="ISVAP/AFM"/>
          <xsd:enumeration value="IT"/>
          <xsd:enumeration value="LETTERA"/>
          <xsd:enumeration value="MEDIAZIONE CREDITIZIA"/>
          <xsd:enumeration value="MES"/>
          <xsd:enumeration value="MINITE"/>
          <xsd:enumeration value="MODULO"/>
          <xsd:enumeration value="NEXI - DLL"/>
          <xsd:enumeration value="NUOVA SABATINI"/>
          <xsd:enumeration value="ODV"/>
          <xsd:enumeration value="PARERI LEGALI"/>
          <xsd:enumeration value="PREDELIVERY"/>
          <xsd:enumeration value="PRIVACY"/>
          <xsd:enumeration value="PROCACCIATORRE"/>
          <xsd:enumeration value="PROCEDURE"/>
          <xsd:enumeration value="PROCURA"/>
          <xsd:enumeration value="PRORAGA"/>
          <xsd:enumeration value="RISCATTO"/>
          <xsd:enumeration value="RISOLUZIONE"/>
          <xsd:enumeration value="SICUREZZA"/>
          <xsd:enumeration value="SISTEMA PUBBLICO PREVENZIONE FRODI DA FURTO D’IDENTITA’"/>
          <xsd:enumeration value="SOLLECITO"/>
          <xsd:enumeration value="SUPPORTO CORPORATE LEGAL"/>
          <xsd:enumeration value="TRASPARENZA BANCARIA"/>
          <xsd:enumeration value="UFFICIO DEL REGISTRO"/>
          <xsd:enumeration value="VERBALE"/>
          <xsd:enumeration value="WAIVER"/>
        </xsd:restriction>
      </xsd:simpleType>
    </xsd:element>
    <xsd:element name="Status" ma:index="4" nillable="true" ma:displayName="Status" ma:format="Dropdown" ma:internalName="Status">
      <xsd:simpleType>
        <xsd:restriction base="dms:Choice">
          <xsd:enumeration value="Effective"/>
          <xsd:enumeration value="Expired"/>
          <xsd:enumeration value="Review"/>
        </xsd:restriction>
      </xsd:simpleType>
    </xsd:element>
    <xsd:element name="Group" ma:index="5" nillable="true" ma:displayName="Group" ma:default="--Select--" ma:format="Dropdown" ma:internalName="Group">
      <xsd:simpleType>
        <xsd:restriction base="dms:Choice">
          <xsd:enumeration value="--Select--"/>
          <xsd:enumeration value="General"/>
          <xsd:enumeration value="Athlon"/>
          <xsd:enumeration value="Both (General/Athlon)"/>
          <xsd:enumeration value="Both (General/DLL Renting)"/>
          <xsd:enumeration value="Both (General/Komatsu)"/>
          <xsd:enumeration value="DLL Renting"/>
          <xsd:enumeration value="Komatsu"/>
          <xsd:enumeration value="Komatsu Regulatory Documents"/>
          <xsd:enumeration value="Three (General/Athlon/Komatsu)"/>
          <xsd:enumeration value="Four (General/Athlon/DLL Renting/Komatsu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db62-2ae8-4b38-8fda-8d3bdde96d1f" elementFormDefault="qualified">
    <xsd:import namespace="http://schemas.microsoft.com/office/2006/documentManagement/types"/>
    <xsd:import namespace="http://schemas.microsoft.com/office/infopath/2007/PartnerControls"/>
    <xsd:element name="BU" ma:index="6" ma:displayName="BU" ma:description="The Business Unit the document applies to. Used as part of the generated document title." ma:format="Dropdown" ma:internalName="BU">
      <xsd:simpleType>
        <xsd:restriction base="dms:Choice">
          <xsd:enumeration value="AG - AGCO"/>
          <xsd:enumeration value="CF - Consumer Finance"/>
          <xsd:enumeration value="CL - Clean Technology"/>
          <xsd:enumeration value="CO - Commercial Finance"/>
          <xsd:enumeration value="CR - Car lease"/>
          <xsd:enumeration value="CT - Construction, Transportation &amp; Industrial"/>
          <xsd:enumeration value="DR - DLL Renting"/>
          <xsd:enumeration value="FA - Food &amp; Agriculture"/>
          <xsd:enumeration value="FI - Financial Institutions"/>
          <xsd:enumeration value="HC - Healthcare"/>
          <xsd:enumeration value="IN - Insurance"/>
          <xsd:enumeration value="KO - Komatsu"/>
          <xsd:enumeration value="LI - Collection&amp;Recovery/Litigation"/>
          <xsd:enumeration value="LE - Legal"/>
          <xsd:enumeration value="MU - ALL GBUs"/>
          <xsd:enumeration value="CO - Compliance"/>
          <xsd:enumeration value="RA - Regulatory Documents Athlon"/>
          <xsd:enumeration value="RD - Regulatory Documents"/>
          <xsd:enumeration value="RR - Regulatory Documents DLL Renting"/>
          <xsd:enumeration value="RK - Regulatory Documents Komatsu"/>
          <xsd:enumeration value="SF - Inventory Stock Finance/Factoring"/>
          <xsd:enumeration value="TS - Tech Solutions"/>
        </xsd:restriction>
      </xsd:simpleType>
    </xsd:element>
    <xsd:element name="Code" ma:index="7" ma:displayName="Code" ma:default="TTTZYYMMDD_##" ma:description="Unique code. Used as part of the generated document title." ma:internalName="Code">
      <xsd:simpleType>
        <xsd:restriction base="dms:Text">
          <xsd:maxLength value="13"/>
        </xsd:restriction>
      </xsd:simpleType>
    </xsd:element>
    <xsd:element name="Country" ma:index="8" ma:displayName="Country" ma:default="" ma:description="Country this document applies to. Used as part of the generated document title." ma:format="Dropdown" ma:internalName="Country">
      <xsd:simpleType>
        <xsd:restriction base="dms:Choice">
          <xsd:enumeration value="AT - Austria"/>
          <xsd:enumeration value="BE - Belgium"/>
          <xsd:enumeration value="CA - Canada"/>
          <xsd:enumeration value="DK - Denmark"/>
          <xsd:enumeration value="FI - Finland"/>
          <xsd:enumeration value="FR - France"/>
          <xsd:enumeration value="DE - Germany"/>
          <xsd:enumeration value="HU - Hungary"/>
          <xsd:enumeration value="IE - Ireland"/>
          <xsd:enumeration value="IT - Italy"/>
          <xsd:enumeration value="LU - Luxembourg"/>
          <xsd:enumeration value="NL - Netherlands"/>
          <xsd:enumeration value="NO - Norway"/>
          <xsd:enumeration value="PL - Poland"/>
          <xsd:enumeration value="PT - Portugal"/>
          <xsd:enumeration value="RO - Romania"/>
          <xsd:enumeration value="RU - Russion Federation"/>
          <xsd:enumeration value="ZA - South Africa"/>
          <xsd:enumeration value="ES - Spain"/>
          <xsd:enumeration value="SE - Sweden"/>
          <xsd:enumeration value="CH - Switzerland"/>
          <xsd:enumeration value="GB - United Kingdom"/>
          <xsd:enumeration value="US - United States"/>
        </xsd:restriction>
      </xsd:simpleType>
    </xsd:element>
    <xsd:element name="Financial_x0020_Product_x0020_Type" ma:index="9" ma:displayName="Financial Product Type" ma:description="Financial Product Type the document applies to. Used as part of the generated document title." ma:format="Dropdown" ma:internalName="Financial_x0020_Product_x0020_Type">
      <xsd:simpleType>
        <xsd:restriction base="dms:Choice">
          <xsd:enumeration value="ALLE - Allegato"/>
          <xsd:enumeration value="APPE - Appendice"/>
          <xsd:enumeration value="ATDE - Atti Depositati"/>
          <xsd:enumeration value="ATTI - Atti"/>
          <xsd:enumeration value="BUYB - Buyback"/>
          <xsd:enumeration value="CAAC - Contratto - Accordi Agenzia di Commercio"/>
          <xsd:enumeration value="CAIN - Carta intestata/head paper"/>
          <xsd:enumeration value="CBOI - Comunicazioni da parte di Banca d'Italia"/>
          <xsd:enumeration value="CHEC - Check list"/>
          <xsd:enumeration value="CIRC - Circolari"/>
          <xsd:enumeration value="CLAU - Clausola"/>
          <xsd:enumeration value="COAP – Contratto – Accordi Procacciatori"/>
          <xsd:enumeration value="CODE - Codici interni"/>
          <xsd:enumeration value="COFO - Contratto di fornitura"/>
          <xsd:enumeration value="COLL - Collection &amp; Recovery"/>
          <xsd:enumeration value="COMP - Lettera di compensazione"/>
          <xsd:enumeration value="CONT - Contratto"/>
          <xsd:enumeration value="CONV - Convenzione"/>
          <xsd:enumeration value="CORE – Contratto – Remarketing Veicoli Usati"/>
          <xsd:enumeration value="DEAL - Dealer Agreement"/>
          <xsd:enumeration value="DELE - Delega di pagamento"/>
          <xsd:enumeration value="DEES - Deleghe/Estizioni"/>
          <xsd:enumeration value="DEVA - Dealer Validation"/>
          <xsd:enumeration value="DICH - Dichiarazione"/>
          <xsd:enumeration value="DISD - Disdetta"/>
          <xsd:enumeration value="DIST - Distributori"/>
          <xsd:enumeration value="DOFI - Domanda di finanziamento"/>
          <xsd:enumeration value="DOSI - Documento di sintesi"/>
          <xsd:enumeration value="DPSD - Documento Programmatico per la Sicurezza dei dati"/>
          <xsd:enumeration value="FARM - Farmacie"/>
          <xsd:enumeration value="FAX - Fax"/>
          <xsd:enumeration value="FEA -"/>
          <xsd:enumeration value="FIDE – Fidejussione"/>
          <xsd:enumeration value="FOIN - Foglio informativo"/>
          <xsd:enumeration value="GARA – Garanzie"/>
          <xsd:enumeration value="IMSU - Impegno al subentro"/>
          <xsd:enumeration value="INCP - Informativa privacy centrali rischi private"/>
          <xsd:enumeration value="INFO - Informativa privacy"/>
          <xsd:enumeration value="INPA - Informativa privacy partner"/>
          <xsd:enumeration value="INSI - Informativa sulla sicurezza"/>
          <xsd:enumeration value="INSU - Estratto assicurativo/insurance extract"/>
          <xsd:enumeration value="IT -"/>
          <xsd:enumeration value="LEAD - Legal advice"/>
          <xsd:enumeration value="LETT – Lettere/Moduli"/>
          <xsd:enumeration value="LIBE - Lettera liberatoria"/>
          <xsd:enumeration value="LIST - Lista personale autorizzato/list employees authorized"/>
          <xsd:enumeration value="MAIN – Maintenance “ASP”"/>
          <xsd:enumeration value="MAND - Mandato"/>
          <xsd:enumeration value="MAST – Master Lease Agreement Nol. Lungo Ter."/>
          <xsd:enumeration value="MINU - Minutes"/>
          <xsd:enumeration value="MODA - Moduli antiriciclaggio/AML form"/>
          <xsd:enumeration value="NOIN - Lettera nomina incaricato al trattamento dati"/>
          <xsd:enumeration value="NOTI - Notifica"/>
          <xsd:enumeration value="NUOV - Nuova Sabatini"/>
          <xsd:enumeration value="POLI - Polizze"/>
          <xsd:enumeration value="PRDI - Documento principali diritti del cliente"/>
          <xsd:enumeration value="PRED - Predelivery"/>
          <xsd:enumeration value="PROC - Procedure"/>
          <xsd:enumeration value="PRVA - Procedura validazione"/>
          <xsd:enumeration value="PROR - Proroghe/Riscatti/Escussione Garanzie"/>
          <xsd:enumeration value="PROX - Procura"/>
          <xsd:enumeration value="RECL - Reclami"/>
          <xsd:enumeration value="REFU - Relazione per Fusione"/>
          <xsd:enumeration value="RISO - Risoluzioni/Solleciti"/>
          <xsd:enumeration value="RVGU - RvGuarantee"/>
          <xsd:enumeration value="SEGR - Segreteria Generale"/>
          <xsd:enumeration value="SOCI - Societá di Recupero"/>
          <xsd:enumeration value="SUDE - Sub-dealer agreement"/>
          <xsd:enumeration value="TASSI SOGLIA"/>
          <xsd:enumeration value="TRSY - Treasury"/>
          <xsd:enumeration value="VARI - Varie"/>
          <xsd:enumeration value="VEAG - Vendor agreement"/>
          <xsd:enumeration value="VEAS - Verbali Assemblee"/>
          <xsd:enumeration value="VERB - Verbali"/>
          <xsd:enumeration value="VOD – V.O.D."/>
          <xsd:enumeration value="WAIV - Waiver"/>
        </xsd:restriction>
      </xsd:simpleType>
    </xsd:element>
    <xsd:element name="Information" ma:index="10" nillable="true" ma:displayName="Information" ma:description="Additional information about the document and its use, e.g. required combination with other documents." ma:internalName="Information">
      <xsd:simpleType>
        <xsd:restriction base="dms:Note">
          <xsd:maxLength value="255"/>
        </xsd:restriction>
      </xsd:simpleType>
    </xsd:element>
    <xsd:element name="Vendor" ma:index="11" ma:displayName="Vendor" ma:default="" ma:description="Name of the vendor this document applies to. Default value is 'DLL' for not vendor specific. Used as part of the generated document title." ma:internalName="Vend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untry xmlns="1f71db62-2ae8-4b38-8fda-8d3bdde96d1f">IT - Italy</Country>
    <Language xmlns="http://schemas.microsoft.com/sharepoint/v3">ITA - Italian</Language>
    <Group xmlns="9918efb4-2329-4be5-bacf-730ecf0bb3ff">General</Group>
    <Information xmlns="1f71db62-2ae8-4b38-8fda-8d3bdde96d1f">Modulo comunicazione dati Fatturazione Elettronica
</Information>
    <Code xmlns="1f71db62-2ae8-4b38-8fda-8d3bdde96d1f">039H181113_01</Code>
    <Financial_x0020_Product_x0020_Type xmlns="1f71db62-2ae8-4b38-8fda-8d3bdde96d1f">LETT – Lettere/Moduli</Financial_x0020_Product_x0020_Type>
    <BU xmlns="1f71db62-2ae8-4b38-8fda-8d3bdde96d1f">MU - ALL GBUs</BU>
    <Status xmlns="9918efb4-2329-4be5-bacf-730ecf0bb3ff">Effective</Status>
    <Vendor xmlns="1f71db62-2ae8-4b38-8fda-8d3bdde96d1f">DLL</Vendor>
    <Types xmlns="9918efb4-2329-4be5-bacf-730ecf0bb3ff">MODULO</Typ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139F8-9C91-4560-A7A3-4AC0D3463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18efb4-2329-4be5-bacf-730ecf0bb3ff"/>
    <ds:schemaRef ds:uri="1f71db62-2ae8-4b38-8fda-8d3bdde9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90B6D-CAA1-4888-9A63-FD9C0E540888}">
  <ds:schemaRefs>
    <ds:schemaRef ds:uri="http://purl.org/dc/elements/1.1/"/>
    <ds:schemaRef ds:uri="http://purl.org/dc/terms/"/>
    <ds:schemaRef ds:uri="1f71db62-2ae8-4b38-8fda-8d3bdde96d1f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9918efb4-2329-4be5-bacf-730ecf0bb3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59F251-F960-45A1-B9B2-337481D35E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7110A2-CA98-433D-B366-10E76A00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BE6C59EF.dotm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De Lage Landen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 A4 Left Address</dc:subject>
  <dc:creator>Bertotti, E (Emanuele)</dc:creator>
  <cp:keywords>template, letter</cp:keywords>
  <dc:description>Licensed to DLL by 12 Dozijn_x000d_
Date 13-07-2014_x000d_
Version 1.2 - logo HR; DLL in return address_x000d_
1.1 - refs 2nd page; footer 1st page_x000d_
1.0 - 1st comment round_x000d_
0.5 - subject, handled by, email, classification_x000d_
0.4 - classification added_x000d_
0.3 - footer 1st page_x000d_
0.2 - minor changes_x000d_
0.1 - create with styles from Report</dc:description>
  <cp:lastModifiedBy>Tomasone, S (Stefania)</cp:lastModifiedBy>
  <cp:revision>2</cp:revision>
  <cp:lastPrinted>2018-11-12T15:05:00Z</cp:lastPrinted>
  <dcterms:created xsi:type="dcterms:W3CDTF">2018-12-14T13:50:00Z</dcterms:created>
  <dcterms:modified xsi:type="dcterms:W3CDTF">2018-12-14T13:50:00Z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0x010100E9F0BF06AB499F45954169FA1AF2F638</vt:lpwstr>
  </property>
  <property fmtid="{D5CDD505-2E9C-101B-9397-08002B2CF9AE}" pid="3" name="Order">
    <vt:r8>165200</vt:r8>
  </property>
  <property fmtid="{D5CDD505-2E9C-101B-9397-08002B2CF9AE}" pid="4" name="Group">
    <vt:lpwstr>General</vt:lpwstr>
  </property>
  <property fmtid="{D5CDD505-2E9C-101B-9397-08002B2CF9AE}" pid="5" name="Vendor">
    <vt:lpwstr>DLL</vt:lpwstr>
  </property>
  <property fmtid="{D5CDD505-2E9C-101B-9397-08002B2CF9AE}" pid="6" name="Language">
    <vt:lpwstr>ITA - Italian</vt:lpwstr>
  </property>
  <property fmtid="{D5CDD505-2E9C-101B-9397-08002B2CF9AE}" pid="7" name="Code">
    <vt:lpwstr>039H141009_01</vt:lpwstr>
  </property>
  <property fmtid="{D5CDD505-2E9C-101B-9397-08002B2CF9AE}" pid="8" name="Financial Product Type">
    <vt:lpwstr>CAIN - Carta intestata/head paper</vt:lpwstr>
  </property>
  <property fmtid="{D5CDD505-2E9C-101B-9397-08002B2CF9AE}" pid="9" name="Types">
    <vt:lpwstr>CARTA INTESTATA</vt:lpwstr>
  </property>
  <property fmtid="{D5CDD505-2E9C-101B-9397-08002B2CF9AE}" pid="10" name="BU">
    <vt:lpwstr>MU - ALL GBUs</vt:lpwstr>
  </property>
  <property fmtid="{D5CDD505-2E9C-101B-9397-08002B2CF9AE}" pid="11" name="Status">
    <vt:lpwstr>Effective</vt:lpwstr>
  </property>
  <property fmtid="{D5CDD505-2E9C-101B-9397-08002B2CF9AE}" pid="12" name="Information">
    <vt:lpwstr>Carta intestata DLL 2014-10</vt:lpwstr>
  </property>
  <property fmtid="{D5CDD505-2E9C-101B-9397-08002B2CF9AE}" pid="13" name="Country">
    <vt:lpwstr>IT - Italy</vt:lpwstr>
  </property>
</Properties>
</file>